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E111" w14:textId="7CB85CC0" w:rsidR="0079730D" w:rsidRDefault="00C93AF5" w:rsidP="000D46B7">
      <w:pPr>
        <w:pStyle w:val="Title"/>
      </w:pPr>
      <w:bookmarkStart w:id="0" w:name="_Toc88478171"/>
      <w:r w:rsidRPr="00C93AF5">
        <w:t>Mid and South Essex Health and Care Partnership Q</w:t>
      </w:r>
      <w:r w:rsidR="00D9569D">
        <w:t xml:space="preserve">uality </w:t>
      </w:r>
      <w:r w:rsidRPr="00C93AF5">
        <w:t>I</w:t>
      </w:r>
      <w:r w:rsidR="00D9569D">
        <w:t>mprovement</w:t>
      </w:r>
      <w:r w:rsidRPr="00C93AF5">
        <w:t xml:space="preserve"> </w:t>
      </w:r>
      <w:r w:rsidR="00D9569D">
        <w:t>L</w:t>
      </w:r>
      <w:r w:rsidRPr="00C93AF5">
        <w:t xml:space="preserve">eadership </w:t>
      </w:r>
      <w:r w:rsidR="00D9569D">
        <w:t>P</w:t>
      </w:r>
      <w:r w:rsidRPr="00C93AF5">
        <w:t>rogramme</w:t>
      </w:r>
      <w:r w:rsidR="0079730D">
        <w:t xml:space="preserve"> </w:t>
      </w:r>
      <w:r w:rsidRPr="00C93AF5">
        <w:t>– Application Form</w:t>
      </w:r>
    </w:p>
    <w:p w14:paraId="7461B714" w14:textId="23A65DB3" w:rsidR="00253D0E" w:rsidRPr="0079730D" w:rsidRDefault="0079730D" w:rsidP="000D46B7">
      <w:pPr>
        <w:pStyle w:val="Title"/>
        <w:rPr>
          <w:sz w:val="48"/>
          <w:szCs w:val="48"/>
        </w:rPr>
      </w:pPr>
      <w:r w:rsidRPr="0079730D">
        <w:rPr>
          <w:sz w:val="48"/>
          <w:szCs w:val="48"/>
        </w:rPr>
        <w:t>Cohort 5</w:t>
      </w:r>
      <w:r>
        <w:rPr>
          <w:sz w:val="48"/>
          <w:szCs w:val="48"/>
        </w:rPr>
        <w:t>,</w:t>
      </w:r>
      <w:r w:rsidRPr="0079730D">
        <w:rPr>
          <w:sz w:val="48"/>
          <w:szCs w:val="48"/>
        </w:rPr>
        <w:t xml:space="preserve"> 2023-2024</w:t>
      </w:r>
    </w:p>
    <w:p w14:paraId="3003A5E2" w14:textId="3D49496A" w:rsidR="00253D0E" w:rsidRPr="009A241E" w:rsidRDefault="00E77512" w:rsidP="00E77512">
      <w:pPr>
        <w:pStyle w:val="Heading2"/>
        <w:numPr>
          <w:ilvl w:val="0"/>
          <w:numId w:val="0"/>
        </w:numPr>
      </w:pPr>
      <w:r w:rsidRPr="00E77512">
        <w:t>Please read the Information pack before completing this</w:t>
      </w:r>
      <w:r>
        <w:t xml:space="preserve"> </w:t>
      </w:r>
      <w:r w:rsidRPr="00E77512">
        <w:t>form</w:t>
      </w:r>
    </w:p>
    <w:p w14:paraId="16FF9B88" w14:textId="6ADAB038" w:rsidR="00253D0E" w:rsidRPr="00ED504C" w:rsidRDefault="00374F17" w:rsidP="004201AA">
      <w:pPr>
        <w:ind w:left="0"/>
        <w:rPr>
          <w:b/>
          <w:bCs/>
        </w:rPr>
      </w:pPr>
      <w:r w:rsidRPr="00374F17">
        <w:t xml:space="preserve">We recommend you save this form to your own computer before completing it. </w:t>
      </w:r>
      <w:r w:rsidR="00BB52B2" w:rsidRPr="00ED504C">
        <w:rPr>
          <w:b/>
          <w:bCs/>
        </w:rPr>
        <w:t>Please email y</w:t>
      </w:r>
      <w:r w:rsidRPr="00ED504C">
        <w:rPr>
          <w:b/>
          <w:bCs/>
        </w:rPr>
        <w:t>our application</w:t>
      </w:r>
      <w:r w:rsidR="00A677CA" w:rsidRPr="00ED504C">
        <w:rPr>
          <w:b/>
          <w:bCs/>
        </w:rPr>
        <w:t>, as a PDF, DOC or DOCX file</w:t>
      </w:r>
      <w:r w:rsidR="002E71E8" w:rsidRPr="00ED504C">
        <w:rPr>
          <w:b/>
          <w:bCs/>
        </w:rPr>
        <w:t>,</w:t>
      </w:r>
      <w:r w:rsidRPr="00ED504C">
        <w:rPr>
          <w:b/>
          <w:bCs/>
        </w:rPr>
        <w:t xml:space="preserve"> to</w:t>
      </w:r>
      <w:r w:rsidR="00A677CA" w:rsidRPr="00ED504C">
        <w:rPr>
          <w:b/>
          <w:bCs/>
        </w:rPr>
        <w:t xml:space="preserve"> </w:t>
      </w:r>
      <w:hyperlink r:id="rId11" w:history="1">
        <w:r w:rsidR="00A677CA" w:rsidRPr="00ED504C">
          <w:rPr>
            <w:rStyle w:val="Hyperlink"/>
            <w:b/>
            <w:bCs/>
          </w:rPr>
          <w:t>mseicb-cpr.icsworkforce@nhs.net</w:t>
        </w:r>
      </w:hyperlink>
      <w:r w:rsidRPr="00ED504C">
        <w:rPr>
          <w:b/>
          <w:bCs/>
        </w:rPr>
        <w:t xml:space="preserve"> by 11.59pm on </w:t>
      </w:r>
      <w:r w:rsidR="00FB5D31">
        <w:rPr>
          <w:b/>
          <w:bCs/>
        </w:rPr>
        <w:t>17</w:t>
      </w:r>
      <w:r w:rsidRPr="00ED504C">
        <w:rPr>
          <w:b/>
          <w:bCs/>
        </w:rPr>
        <w:t xml:space="preserve"> </w:t>
      </w:r>
      <w:r w:rsidR="00D437D5" w:rsidRPr="00ED504C">
        <w:rPr>
          <w:b/>
          <w:bCs/>
        </w:rPr>
        <w:t xml:space="preserve">March </w:t>
      </w:r>
      <w:r w:rsidRPr="00ED504C">
        <w:rPr>
          <w:b/>
          <w:bCs/>
        </w:rPr>
        <w:t>202</w:t>
      </w:r>
      <w:r w:rsidR="00D437D5" w:rsidRPr="00ED504C">
        <w:rPr>
          <w:b/>
          <w:bCs/>
        </w:rPr>
        <w:t>3</w:t>
      </w:r>
      <w:r w:rsidR="00253D0E" w:rsidRPr="00ED504C">
        <w:rPr>
          <w:b/>
          <w:bCs/>
        </w:rPr>
        <w:t>.</w:t>
      </w:r>
    </w:p>
    <w:p w14:paraId="04542944" w14:textId="1B7BC340" w:rsidR="002F7C32" w:rsidRDefault="002F7C32" w:rsidP="004201AA">
      <w:pPr>
        <w:spacing w:before="0"/>
        <w:ind w:left="0"/>
      </w:pPr>
      <w:r>
        <w:t xml:space="preserve">Please use the following email subject line format when submitting your application: </w:t>
      </w:r>
    </w:p>
    <w:p w14:paraId="7581F34E" w14:textId="1D1A43F1" w:rsidR="002F7C32" w:rsidRPr="004201AA" w:rsidRDefault="002F7C32" w:rsidP="004201AA">
      <w:pPr>
        <w:spacing w:before="0"/>
        <w:ind w:left="0"/>
        <w:rPr>
          <w:b/>
          <w:bCs/>
        </w:rPr>
      </w:pPr>
      <w:r w:rsidRPr="004201AA">
        <w:rPr>
          <w:b/>
          <w:bCs/>
        </w:rPr>
        <w:t xml:space="preserve">‘Your name – MSE </w:t>
      </w:r>
      <w:r w:rsidR="001A11D8">
        <w:rPr>
          <w:b/>
          <w:bCs/>
        </w:rPr>
        <w:t>ICS</w:t>
      </w:r>
      <w:r w:rsidRPr="004201AA">
        <w:rPr>
          <w:b/>
          <w:bCs/>
        </w:rPr>
        <w:t xml:space="preserve"> QI </w:t>
      </w:r>
      <w:r w:rsidR="00D9569D">
        <w:rPr>
          <w:b/>
          <w:bCs/>
        </w:rPr>
        <w:t>L</w:t>
      </w:r>
      <w:r w:rsidRPr="004201AA">
        <w:rPr>
          <w:b/>
          <w:bCs/>
        </w:rPr>
        <w:t xml:space="preserve">eadership </w:t>
      </w:r>
      <w:r w:rsidR="00D9569D">
        <w:rPr>
          <w:b/>
          <w:bCs/>
        </w:rPr>
        <w:t>P</w:t>
      </w:r>
      <w:r w:rsidRPr="004201AA">
        <w:rPr>
          <w:b/>
          <w:bCs/>
        </w:rPr>
        <w:t>rogramme Application’</w:t>
      </w:r>
    </w:p>
    <w:p w14:paraId="1CDC23FD" w14:textId="55FB033E" w:rsidR="002F7C32" w:rsidRDefault="002F7C32" w:rsidP="004201AA">
      <w:pPr>
        <w:spacing w:before="0"/>
        <w:ind w:left="0"/>
      </w:pPr>
      <w:proofErr w:type="gramStart"/>
      <w:r>
        <w:t>e.g.</w:t>
      </w:r>
      <w:proofErr w:type="gramEnd"/>
      <w:r>
        <w:t xml:space="preserve"> “Jane Smith – MSE </w:t>
      </w:r>
      <w:r w:rsidR="001A11D8">
        <w:t>ICS</w:t>
      </w:r>
      <w:r>
        <w:t xml:space="preserve"> QI </w:t>
      </w:r>
      <w:r w:rsidR="00D9569D">
        <w:t>L</w:t>
      </w:r>
      <w:r>
        <w:t xml:space="preserve">eadership </w:t>
      </w:r>
      <w:r w:rsidR="00D9569D">
        <w:t>P</w:t>
      </w:r>
      <w:r>
        <w:t>rogramme Application”</w:t>
      </w:r>
    </w:p>
    <w:p w14:paraId="49DD14AB" w14:textId="49FF2A80" w:rsidR="00253D0E" w:rsidRPr="009A241E" w:rsidRDefault="002F7C32" w:rsidP="004201AA">
      <w:pPr>
        <w:spacing w:before="0"/>
        <w:ind w:left="0"/>
      </w:pPr>
      <w:r>
        <w:t>Please note that both you and your line manager (if applicable) or a colleague who can make an independent assessment and speak on behalf of your organisation, need to sign the application, so you will either need to use electronic signatures or scan your application</w:t>
      </w:r>
      <w:r w:rsidR="00253D0E" w:rsidRPr="009A241E">
        <w:t>.</w:t>
      </w:r>
    </w:p>
    <w:p w14:paraId="416EBC03" w14:textId="7549BDF5" w:rsidR="00253D0E" w:rsidRPr="009A241E" w:rsidRDefault="00253D0E" w:rsidP="00253D0E">
      <w:pPr>
        <w:pStyle w:val="Heading2"/>
        <w:numPr>
          <w:ilvl w:val="0"/>
          <w:numId w:val="0"/>
        </w:numPr>
        <w:ind w:left="1134" w:hanging="1134"/>
      </w:pPr>
      <w:bookmarkStart w:id="1" w:name="_Toc89952505"/>
      <w:r w:rsidRPr="009A241E">
        <w:t>Se</w:t>
      </w:r>
      <w:r w:rsidR="002F7C32">
        <w:t>ction 1: About you</w:t>
      </w:r>
      <w:bookmarkEnd w:id="1"/>
    </w:p>
    <w:tbl>
      <w:tblPr>
        <w:tblStyle w:val="TableGrid"/>
        <w:tblW w:w="9356" w:type="dxa"/>
        <w:tblInd w:w="-5" w:type="dxa"/>
        <w:tblLook w:val="0000" w:firstRow="0" w:lastRow="0" w:firstColumn="0" w:lastColumn="0" w:noHBand="0" w:noVBand="0"/>
      </w:tblPr>
      <w:tblGrid>
        <w:gridCol w:w="3402"/>
        <w:gridCol w:w="5954"/>
      </w:tblGrid>
      <w:tr w:rsidR="00707718" w14:paraId="185258C0" w14:textId="77777777" w:rsidTr="000A4797">
        <w:tc>
          <w:tcPr>
            <w:tcW w:w="3402" w:type="dxa"/>
            <w:vAlign w:val="center"/>
          </w:tcPr>
          <w:p w14:paraId="26A85136" w14:textId="5B2FAD62" w:rsidR="00707718" w:rsidRDefault="00707718" w:rsidP="004201AA">
            <w:pPr>
              <w:spacing w:before="120" w:after="120"/>
              <w:ind w:left="0"/>
            </w:pPr>
            <w:r>
              <w:t>Name (and title)</w:t>
            </w:r>
          </w:p>
        </w:tc>
        <w:tc>
          <w:tcPr>
            <w:tcW w:w="5954" w:type="dxa"/>
            <w:vAlign w:val="center"/>
          </w:tcPr>
          <w:p w14:paraId="22405039" w14:textId="77777777" w:rsidR="00707718" w:rsidRDefault="00707718" w:rsidP="004201AA">
            <w:pPr>
              <w:spacing w:before="120" w:after="120"/>
              <w:ind w:left="0"/>
            </w:pPr>
          </w:p>
        </w:tc>
      </w:tr>
      <w:tr w:rsidR="00707718" w14:paraId="66C752DA" w14:textId="77777777" w:rsidTr="000A4797">
        <w:tc>
          <w:tcPr>
            <w:tcW w:w="3402" w:type="dxa"/>
            <w:vAlign w:val="center"/>
          </w:tcPr>
          <w:p w14:paraId="44CFE640" w14:textId="1B279C9C" w:rsidR="00707718" w:rsidRDefault="00707718" w:rsidP="004201AA">
            <w:pPr>
              <w:spacing w:before="120" w:after="120"/>
              <w:ind w:left="0"/>
            </w:pPr>
            <w:r>
              <w:t>Job title</w:t>
            </w:r>
          </w:p>
        </w:tc>
        <w:tc>
          <w:tcPr>
            <w:tcW w:w="5954" w:type="dxa"/>
            <w:vAlign w:val="center"/>
          </w:tcPr>
          <w:p w14:paraId="76C10AC6" w14:textId="77777777" w:rsidR="00707718" w:rsidRDefault="00707718" w:rsidP="004201AA">
            <w:pPr>
              <w:spacing w:before="120" w:after="120"/>
              <w:ind w:left="0"/>
            </w:pPr>
          </w:p>
        </w:tc>
      </w:tr>
      <w:tr w:rsidR="00707718" w14:paraId="4EE205CE" w14:textId="77777777" w:rsidTr="000A4797">
        <w:tc>
          <w:tcPr>
            <w:tcW w:w="3402" w:type="dxa"/>
            <w:vAlign w:val="center"/>
          </w:tcPr>
          <w:p w14:paraId="0867FE8A" w14:textId="32F6AC4C" w:rsidR="00707718" w:rsidRDefault="00707718" w:rsidP="004201AA">
            <w:pPr>
              <w:spacing w:before="120" w:after="120"/>
              <w:ind w:left="0"/>
            </w:pPr>
            <w:r>
              <w:t>Name of your team</w:t>
            </w:r>
          </w:p>
        </w:tc>
        <w:tc>
          <w:tcPr>
            <w:tcW w:w="5954" w:type="dxa"/>
            <w:vAlign w:val="center"/>
          </w:tcPr>
          <w:p w14:paraId="189CB540" w14:textId="77777777" w:rsidR="00707718" w:rsidRDefault="00707718" w:rsidP="004201AA">
            <w:pPr>
              <w:spacing w:before="120" w:after="120"/>
              <w:ind w:left="0"/>
            </w:pPr>
          </w:p>
        </w:tc>
      </w:tr>
      <w:tr w:rsidR="00707718" w14:paraId="7515E167" w14:textId="77777777" w:rsidTr="000A4797">
        <w:tc>
          <w:tcPr>
            <w:tcW w:w="3402" w:type="dxa"/>
            <w:vAlign w:val="center"/>
          </w:tcPr>
          <w:p w14:paraId="51459D22" w14:textId="5DFB7151" w:rsidR="00707718" w:rsidRDefault="00707718" w:rsidP="004201AA">
            <w:pPr>
              <w:spacing w:before="120" w:after="120"/>
              <w:ind w:left="0"/>
            </w:pPr>
            <w:r>
              <w:t>Organisation</w:t>
            </w:r>
            <w:r w:rsidR="00FD7909">
              <w:t>/Practice Name</w:t>
            </w:r>
          </w:p>
        </w:tc>
        <w:tc>
          <w:tcPr>
            <w:tcW w:w="5954" w:type="dxa"/>
            <w:vAlign w:val="center"/>
          </w:tcPr>
          <w:p w14:paraId="76AA0F32" w14:textId="77777777" w:rsidR="00707718" w:rsidRDefault="00707718" w:rsidP="004201AA">
            <w:pPr>
              <w:spacing w:before="120" w:after="120"/>
              <w:ind w:left="0"/>
            </w:pPr>
          </w:p>
        </w:tc>
      </w:tr>
      <w:tr w:rsidR="00FD7909" w14:paraId="2097B530" w14:textId="77777777" w:rsidTr="000A4797">
        <w:tc>
          <w:tcPr>
            <w:tcW w:w="3402" w:type="dxa"/>
            <w:vAlign w:val="center"/>
          </w:tcPr>
          <w:p w14:paraId="3030DF83" w14:textId="77777777" w:rsidR="00145819" w:rsidRDefault="00FD7909" w:rsidP="00284237">
            <w:pPr>
              <w:spacing w:before="0" w:after="0"/>
              <w:ind w:left="0"/>
            </w:pPr>
            <w:r>
              <w:t>Contact number</w:t>
            </w:r>
          </w:p>
          <w:p w14:paraId="574082FC" w14:textId="03BACC00" w:rsidR="00FD7909" w:rsidRPr="00FD7909" w:rsidRDefault="00284237" w:rsidP="00284237">
            <w:pPr>
              <w:spacing w:before="0" w:after="0"/>
              <w:ind w:left="0"/>
              <w:rPr>
                <w:i/>
                <w:iCs/>
              </w:rPr>
            </w:pPr>
            <w:r>
              <w:t>(</w:t>
            </w:r>
            <w:r w:rsidR="00FD7909" w:rsidRPr="00FD7909">
              <w:rPr>
                <w:i/>
                <w:iCs/>
              </w:rPr>
              <w:t>Mobile preferred</w:t>
            </w:r>
            <w:r>
              <w:rPr>
                <w:i/>
                <w:iCs/>
              </w:rPr>
              <w:t>)</w:t>
            </w:r>
          </w:p>
        </w:tc>
        <w:tc>
          <w:tcPr>
            <w:tcW w:w="5954" w:type="dxa"/>
            <w:vAlign w:val="center"/>
          </w:tcPr>
          <w:p w14:paraId="60EDDF2D" w14:textId="77777777" w:rsidR="00FD7909" w:rsidRDefault="00FD7909" w:rsidP="004201AA">
            <w:pPr>
              <w:spacing w:before="120" w:after="120"/>
              <w:ind w:left="0"/>
            </w:pPr>
          </w:p>
        </w:tc>
      </w:tr>
      <w:tr w:rsidR="00FD7909" w14:paraId="3B33A50F" w14:textId="77777777" w:rsidTr="000A4797">
        <w:tc>
          <w:tcPr>
            <w:tcW w:w="3402" w:type="dxa"/>
            <w:vAlign w:val="center"/>
          </w:tcPr>
          <w:p w14:paraId="6B214AB1" w14:textId="30BB36F1" w:rsidR="00FD7909" w:rsidRDefault="00FD7909" w:rsidP="004201AA">
            <w:pPr>
              <w:spacing w:before="120" w:after="120"/>
              <w:ind w:left="0"/>
            </w:pPr>
            <w:r>
              <w:t>Email address</w:t>
            </w:r>
          </w:p>
        </w:tc>
        <w:tc>
          <w:tcPr>
            <w:tcW w:w="5954" w:type="dxa"/>
            <w:vAlign w:val="center"/>
          </w:tcPr>
          <w:p w14:paraId="773B5B8A" w14:textId="77777777" w:rsidR="00FD7909" w:rsidRDefault="00FD7909" w:rsidP="004201AA">
            <w:pPr>
              <w:spacing w:before="120" w:after="120"/>
              <w:ind w:left="0"/>
            </w:pPr>
          </w:p>
        </w:tc>
      </w:tr>
      <w:tr w:rsidR="00FD7909" w14:paraId="0D874856" w14:textId="77777777" w:rsidTr="000A4797">
        <w:tc>
          <w:tcPr>
            <w:tcW w:w="3402" w:type="dxa"/>
            <w:vAlign w:val="center"/>
          </w:tcPr>
          <w:p w14:paraId="44E7FA5A" w14:textId="77777777" w:rsidR="00FD7909" w:rsidRDefault="00FD7909" w:rsidP="00AB232E">
            <w:pPr>
              <w:spacing w:before="60" w:after="60"/>
              <w:ind w:left="0"/>
            </w:pPr>
            <w:r>
              <w:t>Which area do you work in?</w:t>
            </w:r>
          </w:p>
          <w:p w14:paraId="79E567BE" w14:textId="0B30AEF7" w:rsidR="004201AA" w:rsidRDefault="004201AA" w:rsidP="00AB232E">
            <w:pPr>
              <w:spacing w:before="60" w:after="60"/>
              <w:ind w:left="0"/>
            </w:pPr>
            <w:r>
              <w:t>(Please select one)</w:t>
            </w:r>
          </w:p>
        </w:tc>
        <w:tc>
          <w:tcPr>
            <w:tcW w:w="5954" w:type="dxa"/>
            <w:vAlign w:val="center"/>
          </w:tcPr>
          <w:p w14:paraId="54D63A98" w14:textId="77777777" w:rsidR="00FD7909" w:rsidRDefault="004201AA" w:rsidP="00C71E62">
            <w:pPr>
              <w:spacing w:before="0" w:after="0"/>
              <w:ind w:left="0"/>
            </w:pPr>
            <w:r>
              <w:t>General practice/ Hospital/ Community provider/ Social care/ Other (please specify)</w:t>
            </w:r>
          </w:p>
          <w:p w14:paraId="70C9EC9D" w14:textId="7685DF62" w:rsidR="00AB232E" w:rsidRDefault="00AB232E" w:rsidP="0042305D">
            <w:pPr>
              <w:spacing w:before="60" w:after="60"/>
              <w:ind w:left="0"/>
            </w:pPr>
          </w:p>
        </w:tc>
      </w:tr>
    </w:tbl>
    <w:p w14:paraId="260D1CA9" w14:textId="0641F69D" w:rsidR="00253D0E" w:rsidRPr="009A241E" w:rsidRDefault="0042305D" w:rsidP="00253D0E">
      <w:pPr>
        <w:pStyle w:val="Heading2"/>
        <w:numPr>
          <w:ilvl w:val="0"/>
          <w:numId w:val="0"/>
        </w:numPr>
        <w:ind w:left="1134" w:hanging="1134"/>
      </w:pPr>
      <w:r>
        <w:lastRenderedPageBreak/>
        <w:t>Section 2: Your knowledge and experience of QI</w:t>
      </w:r>
    </w:p>
    <w:p w14:paraId="7092A774" w14:textId="319466D5" w:rsidR="00253D0E" w:rsidRDefault="00F52EE5" w:rsidP="0042305D">
      <w:pPr>
        <w:ind w:left="0"/>
        <w:rPr>
          <w:rFonts w:asciiTheme="majorHAnsi" w:eastAsia="Arial" w:hAnsiTheme="majorHAnsi" w:cs="Arial"/>
          <w:szCs w:val="22"/>
        </w:rPr>
      </w:pPr>
      <w:r w:rsidRPr="008E49AF">
        <w:rPr>
          <w:rFonts w:asciiTheme="majorHAnsi" w:eastAsia="Arial" w:hAnsiTheme="majorHAnsi" w:cs="Arial"/>
          <w:szCs w:val="22"/>
        </w:rPr>
        <w:t>Please answer the following questions demonstrating your understanding, knowledge</w:t>
      </w:r>
      <w:r>
        <w:rPr>
          <w:rFonts w:asciiTheme="majorHAnsi" w:eastAsia="Arial" w:hAnsiTheme="majorHAnsi" w:cs="Arial"/>
          <w:szCs w:val="22"/>
        </w:rPr>
        <w:t>,</w:t>
      </w:r>
      <w:r w:rsidRPr="008E49AF">
        <w:rPr>
          <w:rFonts w:asciiTheme="majorHAnsi" w:eastAsia="Arial" w:hAnsiTheme="majorHAnsi" w:cs="Arial"/>
          <w:szCs w:val="22"/>
        </w:rPr>
        <w:t xml:space="preserve"> and skills in the following areas (see </w:t>
      </w:r>
      <w:r w:rsidRPr="00350238">
        <w:rPr>
          <w:rFonts w:asciiTheme="majorHAnsi" w:eastAsia="Arial" w:hAnsiTheme="majorHAnsi" w:cs="Arial"/>
          <w:i/>
          <w:szCs w:val="22"/>
        </w:rPr>
        <w:t>Information pack</w:t>
      </w:r>
      <w:r>
        <w:rPr>
          <w:rFonts w:asciiTheme="majorHAnsi" w:eastAsia="Arial" w:hAnsiTheme="majorHAnsi" w:cs="Arial"/>
          <w:i/>
          <w:szCs w:val="22"/>
        </w:rPr>
        <w:t xml:space="preserve"> </w:t>
      </w:r>
      <w:r>
        <w:rPr>
          <w:rFonts w:asciiTheme="majorHAnsi" w:eastAsia="Arial" w:hAnsiTheme="majorHAnsi" w:cs="Arial"/>
          <w:szCs w:val="22"/>
        </w:rPr>
        <w:t>for further information about the programme).</w:t>
      </w:r>
    </w:p>
    <w:bookmarkEnd w:id="0"/>
    <w:p w14:paraId="1A7FBD78" w14:textId="624F02CC" w:rsidR="00F52EE5" w:rsidRDefault="00F467F7" w:rsidP="0042305D">
      <w:pPr>
        <w:ind w:left="0"/>
      </w:pPr>
      <w:r>
        <w:t>1.</w:t>
      </w:r>
      <w:r w:rsidR="00BC1D94">
        <w:tab/>
      </w:r>
      <w:r>
        <w:t xml:space="preserve">Please tell us why you </w:t>
      </w:r>
      <w:r w:rsidR="00DF5432">
        <w:t xml:space="preserve">would like to be part of this QI Leadership Programme </w:t>
      </w:r>
      <w:r w:rsidR="00DF5432">
        <w:rPr>
          <w:i/>
          <w:iCs/>
        </w:rPr>
        <w:t>(max. 300 words)</w:t>
      </w:r>
    </w:p>
    <w:tbl>
      <w:tblPr>
        <w:tblStyle w:val="TableGrid"/>
        <w:tblW w:w="9289" w:type="dxa"/>
        <w:tblInd w:w="62" w:type="dxa"/>
        <w:tblLook w:val="0000" w:firstRow="0" w:lastRow="0" w:firstColumn="0" w:lastColumn="0" w:noHBand="0" w:noVBand="0"/>
      </w:tblPr>
      <w:tblGrid>
        <w:gridCol w:w="9289"/>
      </w:tblGrid>
      <w:tr w:rsidR="00DF5432" w14:paraId="6AE4840A" w14:textId="77777777" w:rsidTr="008318CC">
        <w:trPr>
          <w:trHeight w:val="2277"/>
        </w:trPr>
        <w:tc>
          <w:tcPr>
            <w:tcW w:w="9289" w:type="dxa"/>
          </w:tcPr>
          <w:p w14:paraId="71B9404B" w14:textId="77777777" w:rsidR="00DF5432" w:rsidRDefault="00DF5432" w:rsidP="0042305D">
            <w:pPr>
              <w:ind w:left="0"/>
            </w:pPr>
          </w:p>
        </w:tc>
      </w:tr>
    </w:tbl>
    <w:p w14:paraId="1877CD84" w14:textId="4C0ED836" w:rsidR="000E0E86" w:rsidRDefault="00DF5432" w:rsidP="003E56EE">
      <w:pPr>
        <w:ind w:left="0"/>
      </w:pPr>
      <w:r>
        <w:t>2.</w:t>
      </w:r>
      <w:r w:rsidR="00BC1D94">
        <w:tab/>
      </w:r>
      <w:r w:rsidR="003E56EE">
        <w:t>Have you attended formal QI training</w:t>
      </w:r>
      <w:r w:rsidR="00831670">
        <w:t xml:space="preserve">? </w:t>
      </w:r>
    </w:p>
    <w:p w14:paraId="0A26637D" w14:textId="63BB5109" w:rsidR="003E56EE" w:rsidRDefault="003E56EE" w:rsidP="003E56EE">
      <w:pPr>
        <w:ind w:left="0"/>
      </w:pPr>
      <w:r>
        <w:t>(Y</w:t>
      </w:r>
      <w:r w:rsidR="000E0E86">
        <w:t>es</w:t>
      </w:r>
      <w:r>
        <w:t>)/(N</w:t>
      </w:r>
      <w:r w:rsidR="000E0E86">
        <w:t>o</w:t>
      </w:r>
      <w:r>
        <w:t>)</w:t>
      </w:r>
      <w:r w:rsidR="000E0E86">
        <w:t xml:space="preserve"> -</w:t>
      </w:r>
      <w:r w:rsidR="00831670">
        <w:t xml:space="preserve"> </w:t>
      </w:r>
      <w:r>
        <w:t>delete the one that does not apply</w:t>
      </w:r>
    </w:p>
    <w:p w14:paraId="446EADB8" w14:textId="798BC630" w:rsidR="00DF5432" w:rsidRDefault="003E56EE" w:rsidP="003E56EE">
      <w:pPr>
        <w:ind w:left="0"/>
      </w:pPr>
      <w:r>
        <w:t xml:space="preserve">If yes, please give details of the course or name of the provider </w:t>
      </w:r>
    </w:p>
    <w:p w14:paraId="22CAF3EF" w14:textId="77777777" w:rsidR="003E56EE" w:rsidRDefault="003E56EE" w:rsidP="003E56EE">
      <w:pPr>
        <w:pBdr>
          <w:bottom w:val="dashSmallGap" w:sz="4" w:space="1" w:color="auto"/>
        </w:pBdr>
        <w:ind w:left="0"/>
      </w:pPr>
    </w:p>
    <w:p w14:paraId="6F28D17D" w14:textId="138EE364" w:rsidR="00C70178" w:rsidRDefault="00C70178" w:rsidP="003E56EE">
      <w:pPr>
        <w:ind w:left="0"/>
      </w:pPr>
      <w:r>
        <w:t xml:space="preserve">Please </w:t>
      </w:r>
      <w:r w:rsidR="000A4797" w:rsidRPr="000A4797">
        <w:t>describe how you have continued to apply or share your learning of QI beyond the training that you attended?</w:t>
      </w:r>
    </w:p>
    <w:tbl>
      <w:tblPr>
        <w:tblStyle w:val="TableGrid"/>
        <w:tblW w:w="9289" w:type="dxa"/>
        <w:tblInd w:w="62" w:type="dxa"/>
        <w:tblLook w:val="0000" w:firstRow="0" w:lastRow="0" w:firstColumn="0" w:lastColumn="0" w:noHBand="0" w:noVBand="0"/>
      </w:tblPr>
      <w:tblGrid>
        <w:gridCol w:w="9289"/>
      </w:tblGrid>
      <w:tr w:rsidR="000A4797" w14:paraId="4290DF09" w14:textId="77777777" w:rsidTr="008318CC">
        <w:trPr>
          <w:trHeight w:val="2351"/>
        </w:trPr>
        <w:tc>
          <w:tcPr>
            <w:tcW w:w="9289" w:type="dxa"/>
          </w:tcPr>
          <w:p w14:paraId="271A99F4" w14:textId="77777777" w:rsidR="000A4797" w:rsidRDefault="000A4797" w:rsidP="004744FB">
            <w:pPr>
              <w:ind w:left="0"/>
            </w:pPr>
          </w:p>
        </w:tc>
      </w:tr>
    </w:tbl>
    <w:p w14:paraId="0BD52EC3" w14:textId="27436B1F" w:rsidR="003E56EE" w:rsidRDefault="00BC1D94" w:rsidP="003E56EE">
      <w:pPr>
        <w:ind w:left="0"/>
      </w:pPr>
      <w:r>
        <w:t>3.</w:t>
      </w:r>
      <w:r>
        <w:tab/>
      </w:r>
      <w:r w:rsidR="00006D55" w:rsidRPr="00006D55">
        <w:t xml:space="preserve">If you responded NO to question 2, </w:t>
      </w:r>
      <w:r w:rsidR="00006D55">
        <w:t xml:space="preserve">please </w:t>
      </w:r>
      <w:r w:rsidR="00006D55" w:rsidRPr="00006D55">
        <w:t>give details about your experience in improving quality in your work</w:t>
      </w:r>
    </w:p>
    <w:tbl>
      <w:tblPr>
        <w:tblStyle w:val="TableGrid"/>
        <w:tblW w:w="9289" w:type="dxa"/>
        <w:tblInd w:w="62" w:type="dxa"/>
        <w:tblLook w:val="0000" w:firstRow="0" w:lastRow="0" w:firstColumn="0" w:lastColumn="0" w:noHBand="0" w:noVBand="0"/>
      </w:tblPr>
      <w:tblGrid>
        <w:gridCol w:w="9289"/>
      </w:tblGrid>
      <w:tr w:rsidR="00006D55" w14:paraId="766E0303" w14:textId="77777777" w:rsidTr="008318CC">
        <w:trPr>
          <w:trHeight w:val="2151"/>
        </w:trPr>
        <w:tc>
          <w:tcPr>
            <w:tcW w:w="9289" w:type="dxa"/>
          </w:tcPr>
          <w:p w14:paraId="2083AC19" w14:textId="77777777" w:rsidR="00006D55" w:rsidRDefault="00006D55" w:rsidP="004744FB">
            <w:pPr>
              <w:ind w:left="0"/>
            </w:pPr>
          </w:p>
        </w:tc>
      </w:tr>
    </w:tbl>
    <w:p w14:paraId="750D09DD" w14:textId="77777777" w:rsidR="00506971" w:rsidRDefault="00506971">
      <w:pPr>
        <w:spacing w:before="0" w:after="0"/>
        <w:ind w:left="0"/>
      </w:pPr>
      <w:r>
        <w:br w:type="page"/>
      </w:r>
    </w:p>
    <w:p w14:paraId="75C2107A" w14:textId="5E90D375" w:rsidR="00831670" w:rsidRDefault="00677927" w:rsidP="003E56EE">
      <w:pPr>
        <w:ind w:left="0"/>
        <w:rPr>
          <w:i/>
          <w:iCs/>
        </w:rPr>
      </w:pPr>
      <w:r w:rsidRPr="00677927">
        <w:lastRenderedPageBreak/>
        <w:t>4.</w:t>
      </w:r>
      <w:r w:rsidRPr="00677927">
        <w:tab/>
        <w:t xml:space="preserve">What does improvement </w:t>
      </w:r>
      <w:r>
        <w:t>mean</w:t>
      </w:r>
      <w:r w:rsidRPr="00677927">
        <w:t xml:space="preserve"> to you in your daily work</w:t>
      </w:r>
      <w:r>
        <w:t>?</w:t>
      </w:r>
      <w:r w:rsidRPr="00677927">
        <w:t xml:space="preserve"> </w:t>
      </w:r>
      <w:r w:rsidRPr="00677927">
        <w:rPr>
          <w:i/>
          <w:iCs/>
        </w:rPr>
        <w:t>(max. 150 words)</w:t>
      </w:r>
    </w:p>
    <w:tbl>
      <w:tblPr>
        <w:tblStyle w:val="TableGrid"/>
        <w:tblW w:w="9289" w:type="dxa"/>
        <w:tblInd w:w="62" w:type="dxa"/>
        <w:tblLook w:val="0000" w:firstRow="0" w:lastRow="0" w:firstColumn="0" w:lastColumn="0" w:noHBand="0" w:noVBand="0"/>
      </w:tblPr>
      <w:tblGrid>
        <w:gridCol w:w="9289"/>
      </w:tblGrid>
      <w:tr w:rsidR="008318CC" w14:paraId="12398B43" w14:textId="77777777" w:rsidTr="008318CC">
        <w:trPr>
          <w:trHeight w:val="2209"/>
        </w:trPr>
        <w:tc>
          <w:tcPr>
            <w:tcW w:w="9289" w:type="dxa"/>
          </w:tcPr>
          <w:p w14:paraId="429CBE33" w14:textId="77777777" w:rsidR="008318CC" w:rsidRDefault="008318CC" w:rsidP="004744FB">
            <w:pPr>
              <w:ind w:left="0"/>
            </w:pPr>
          </w:p>
        </w:tc>
      </w:tr>
    </w:tbl>
    <w:p w14:paraId="5CFC22ED" w14:textId="487C3BB3" w:rsidR="008318CC" w:rsidRPr="00002914" w:rsidRDefault="00002914" w:rsidP="003E56EE">
      <w:pPr>
        <w:ind w:left="0"/>
        <w:rPr>
          <w:i/>
          <w:iCs/>
        </w:rPr>
      </w:pPr>
      <w:r w:rsidRPr="00002914">
        <w:t>5.</w:t>
      </w:r>
      <w:r w:rsidRPr="00002914">
        <w:tab/>
        <w:t xml:space="preserve">How do you encourage a culture of continuous improvement in your work/organisation? </w:t>
      </w:r>
      <w:r w:rsidRPr="00002914">
        <w:rPr>
          <w:i/>
          <w:iCs/>
        </w:rPr>
        <w:t>(max. 150 words)</w:t>
      </w:r>
    </w:p>
    <w:tbl>
      <w:tblPr>
        <w:tblStyle w:val="TableGrid"/>
        <w:tblW w:w="9289" w:type="dxa"/>
        <w:tblInd w:w="62" w:type="dxa"/>
        <w:tblLook w:val="0000" w:firstRow="0" w:lastRow="0" w:firstColumn="0" w:lastColumn="0" w:noHBand="0" w:noVBand="0"/>
      </w:tblPr>
      <w:tblGrid>
        <w:gridCol w:w="9289"/>
      </w:tblGrid>
      <w:tr w:rsidR="00002914" w14:paraId="28242300" w14:textId="77777777" w:rsidTr="00EA1208">
        <w:trPr>
          <w:trHeight w:val="1870"/>
        </w:trPr>
        <w:tc>
          <w:tcPr>
            <w:tcW w:w="9289" w:type="dxa"/>
          </w:tcPr>
          <w:p w14:paraId="460AD1EC" w14:textId="77777777" w:rsidR="00002914" w:rsidRDefault="00002914" w:rsidP="004744FB">
            <w:pPr>
              <w:ind w:left="0"/>
            </w:pPr>
          </w:p>
        </w:tc>
      </w:tr>
    </w:tbl>
    <w:p w14:paraId="093BA4F7" w14:textId="3A5E5E73" w:rsidR="00002914" w:rsidRDefault="00B60EDE" w:rsidP="003E56EE">
      <w:pPr>
        <w:ind w:left="0"/>
      </w:pPr>
      <w:r w:rsidRPr="00B60EDE">
        <w:t>6.</w:t>
      </w:r>
      <w:r w:rsidRPr="00B60EDE">
        <w:tab/>
        <w:t xml:space="preserve">What is your experience of spreading improvement across an organisation or wider system? Include an example.  </w:t>
      </w:r>
      <w:r w:rsidRPr="00B60EDE">
        <w:rPr>
          <w:i/>
          <w:iCs/>
        </w:rPr>
        <w:t>(max. 200 words)</w:t>
      </w:r>
    </w:p>
    <w:tbl>
      <w:tblPr>
        <w:tblStyle w:val="TableGrid"/>
        <w:tblW w:w="9289" w:type="dxa"/>
        <w:tblInd w:w="62" w:type="dxa"/>
        <w:tblLook w:val="0000" w:firstRow="0" w:lastRow="0" w:firstColumn="0" w:lastColumn="0" w:noHBand="0" w:noVBand="0"/>
      </w:tblPr>
      <w:tblGrid>
        <w:gridCol w:w="9289"/>
      </w:tblGrid>
      <w:tr w:rsidR="00002914" w14:paraId="1DE15C3E" w14:textId="77777777" w:rsidTr="00EA1208">
        <w:trPr>
          <w:trHeight w:val="1856"/>
        </w:trPr>
        <w:tc>
          <w:tcPr>
            <w:tcW w:w="9289" w:type="dxa"/>
          </w:tcPr>
          <w:p w14:paraId="2D1BC856" w14:textId="77777777" w:rsidR="00002914" w:rsidRDefault="00002914" w:rsidP="004744FB">
            <w:pPr>
              <w:ind w:left="0"/>
            </w:pPr>
          </w:p>
        </w:tc>
      </w:tr>
    </w:tbl>
    <w:p w14:paraId="5E792F7E" w14:textId="77777777" w:rsidR="00186DE1" w:rsidRDefault="00186DE1" w:rsidP="00186DE1">
      <w:pPr>
        <w:ind w:left="0"/>
      </w:pPr>
      <w:r>
        <w:t>7.</w:t>
      </w:r>
      <w:r>
        <w:tab/>
        <w:t>Have you attended formal Leadership training?</w:t>
      </w:r>
    </w:p>
    <w:p w14:paraId="7C00F620" w14:textId="77777777" w:rsidR="00186DE1" w:rsidRDefault="00186DE1" w:rsidP="00186DE1">
      <w:pPr>
        <w:ind w:left="0"/>
      </w:pPr>
      <w:r>
        <w:t>(Yes)/(No) - delete the one that does not apply</w:t>
      </w:r>
    </w:p>
    <w:p w14:paraId="4BEF1AD7" w14:textId="77777777" w:rsidR="00186DE1" w:rsidRDefault="00186DE1" w:rsidP="00186DE1">
      <w:pPr>
        <w:ind w:left="0"/>
      </w:pPr>
      <w:r>
        <w:t xml:space="preserve">If yes, please give details of the course or name of the provider </w:t>
      </w:r>
    </w:p>
    <w:p w14:paraId="2EE595A1" w14:textId="77777777" w:rsidR="00186DE1" w:rsidRDefault="00186DE1" w:rsidP="00186DE1">
      <w:pPr>
        <w:pBdr>
          <w:bottom w:val="dashSmallGap" w:sz="4" w:space="1" w:color="auto"/>
        </w:pBdr>
        <w:ind w:left="0"/>
      </w:pPr>
    </w:p>
    <w:p w14:paraId="00BD475D" w14:textId="7D217D1D" w:rsidR="00002914" w:rsidRDefault="00186DE1" w:rsidP="00186DE1">
      <w:pPr>
        <w:ind w:left="0"/>
      </w:pPr>
      <w:r>
        <w:t>8.</w:t>
      </w:r>
      <w:r>
        <w:tab/>
        <w:t xml:space="preserve">Tell us about the most effective leadership work you have been involved in: What was your role? What were the challenges? </w:t>
      </w:r>
      <w:r w:rsidRPr="00186DE1">
        <w:rPr>
          <w:i/>
          <w:iCs/>
        </w:rPr>
        <w:t>(max. 300 words)</w:t>
      </w:r>
    </w:p>
    <w:tbl>
      <w:tblPr>
        <w:tblStyle w:val="TableGrid"/>
        <w:tblW w:w="9289" w:type="dxa"/>
        <w:tblInd w:w="62" w:type="dxa"/>
        <w:tblLook w:val="0000" w:firstRow="0" w:lastRow="0" w:firstColumn="0" w:lastColumn="0" w:noHBand="0" w:noVBand="0"/>
      </w:tblPr>
      <w:tblGrid>
        <w:gridCol w:w="9289"/>
      </w:tblGrid>
      <w:tr w:rsidR="00186DE1" w14:paraId="05144489" w14:textId="77777777" w:rsidTr="00EA1208">
        <w:trPr>
          <w:trHeight w:val="1975"/>
        </w:trPr>
        <w:tc>
          <w:tcPr>
            <w:tcW w:w="9289" w:type="dxa"/>
          </w:tcPr>
          <w:p w14:paraId="13CB9B5F" w14:textId="77777777" w:rsidR="00186DE1" w:rsidRDefault="00186DE1" w:rsidP="004744FB">
            <w:pPr>
              <w:ind w:left="0"/>
            </w:pPr>
          </w:p>
        </w:tc>
      </w:tr>
    </w:tbl>
    <w:p w14:paraId="5FC7E500" w14:textId="496D0852" w:rsidR="00186DE1" w:rsidRDefault="0073239B" w:rsidP="00186DE1">
      <w:pPr>
        <w:ind w:left="0"/>
        <w:rPr>
          <w:i/>
          <w:iCs/>
        </w:rPr>
      </w:pPr>
      <w:r w:rsidRPr="0073239B">
        <w:lastRenderedPageBreak/>
        <w:t>9.</w:t>
      </w:r>
      <w:r w:rsidRPr="0073239B">
        <w:tab/>
        <w:t xml:space="preserve">Please consider a key leadership challenge that you are currently facing </w:t>
      </w:r>
      <w:r w:rsidR="00D71324">
        <w:t>and</w:t>
      </w:r>
      <w:r w:rsidRPr="0073239B">
        <w:t xml:space="preserve"> </w:t>
      </w:r>
      <w:r>
        <w:t>hope</w:t>
      </w:r>
      <w:r w:rsidRPr="0073239B">
        <w:t xml:space="preserve"> to make progress with </w:t>
      </w:r>
      <w:r w:rsidR="00D71324">
        <w:t>by</w:t>
      </w:r>
      <w:r w:rsidRPr="0073239B">
        <w:t xml:space="preserve"> attending the programme </w:t>
      </w:r>
      <w:r w:rsidRPr="0073239B">
        <w:rPr>
          <w:i/>
          <w:iCs/>
        </w:rPr>
        <w:t>(max. 250 words)</w:t>
      </w:r>
    </w:p>
    <w:tbl>
      <w:tblPr>
        <w:tblStyle w:val="TableGrid"/>
        <w:tblW w:w="9289" w:type="dxa"/>
        <w:tblInd w:w="62" w:type="dxa"/>
        <w:tblLook w:val="0000" w:firstRow="0" w:lastRow="0" w:firstColumn="0" w:lastColumn="0" w:noHBand="0" w:noVBand="0"/>
      </w:tblPr>
      <w:tblGrid>
        <w:gridCol w:w="9289"/>
      </w:tblGrid>
      <w:tr w:rsidR="0073239B" w14:paraId="11BBE49D" w14:textId="77777777" w:rsidTr="00506971">
        <w:trPr>
          <w:trHeight w:val="1801"/>
        </w:trPr>
        <w:tc>
          <w:tcPr>
            <w:tcW w:w="9289" w:type="dxa"/>
          </w:tcPr>
          <w:p w14:paraId="07B04E63" w14:textId="77777777" w:rsidR="0073239B" w:rsidRDefault="0073239B" w:rsidP="004744FB">
            <w:pPr>
              <w:ind w:left="0"/>
            </w:pPr>
          </w:p>
        </w:tc>
      </w:tr>
    </w:tbl>
    <w:p w14:paraId="7EFFF393" w14:textId="4A556FC1" w:rsidR="0073239B" w:rsidRPr="009A241E" w:rsidRDefault="0073239B" w:rsidP="0073239B">
      <w:pPr>
        <w:pStyle w:val="Heading2"/>
        <w:numPr>
          <w:ilvl w:val="0"/>
          <w:numId w:val="0"/>
        </w:numPr>
        <w:ind w:left="1134" w:hanging="1134"/>
      </w:pPr>
      <w:r>
        <w:t>Section 3: Education &amp; training and project participation</w:t>
      </w:r>
    </w:p>
    <w:p w14:paraId="10F72165" w14:textId="77777777" w:rsidR="004B201F" w:rsidRDefault="004B201F" w:rsidP="001F0D2A">
      <w:pPr>
        <w:spacing w:before="0" w:after="0"/>
        <w:ind w:left="0"/>
      </w:pPr>
      <w:r>
        <w:t>The successful candidates will need to attend education and training sessions and support a system wide project.  They will work with other members of the programme on their projects.</w:t>
      </w:r>
    </w:p>
    <w:p w14:paraId="73C8CEAB" w14:textId="77777777" w:rsidR="004B201F" w:rsidRDefault="004B201F" w:rsidP="001F0D2A">
      <w:pPr>
        <w:spacing w:before="0" w:after="0"/>
        <w:ind w:left="0"/>
      </w:pPr>
    </w:p>
    <w:p w14:paraId="79AD720D" w14:textId="36F255D9" w:rsidR="004B201F" w:rsidRDefault="004B201F" w:rsidP="001F0D2A">
      <w:pPr>
        <w:spacing w:before="0" w:after="0"/>
        <w:ind w:left="0"/>
      </w:pPr>
      <w:r>
        <w:t xml:space="preserve">To </w:t>
      </w:r>
      <w:r w:rsidR="00303903">
        <w:t xml:space="preserve">achieve </w:t>
      </w:r>
      <w:r>
        <w:t xml:space="preserve">a </w:t>
      </w:r>
      <w:r w:rsidR="007E534C">
        <w:t>certificate,</w:t>
      </w:r>
      <w:r>
        <w:t xml:space="preserve"> you must engage in the following. If you miss more than two days of training</w:t>
      </w:r>
      <w:r w:rsidR="00303903">
        <w:t>,</w:t>
      </w:r>
      <w:r>
        <w:t xml:space="preserve"> you will not pass the course:</w:t>
      </w:r>
    </w:p>
    <w:p w14:paraId="0DFD4759" w14:textId="77777777" w:rsidR="004B201F" w:rsidRDefault="004B201F" w:rsidP="001F0D2A">
      <w:pPr>
        <w:spacing w:before="0" w:after="0"/>
        <w:ind w:left="0"/>
      </w:pPr>
    </w:p>
    <w:p w14:paraId="403A82B7" w14:textId="531B0553" w:rsidR="00A827E1" w:rsidRDefault="004B201F" w:rsidP="004B201F">
      <w:pPr>
        <w:ind w:left="0"/>
      </w:pPr>
      <w:r>
        <w:t>1.</w:t>
      </w:r>
      <w:r>
        <w:tab/>
        <w:t>Attend</w:t>
      </w:r>
      <w:r w:rsidR="005D604D">
        <w:t xml:space="preserve"> the</w:t>
      </w:r>
      <w:r w:rsidR="001F1C0E">
        <w:t xml:space="preserve"> </w:t>
      </w:r>
      <w:r w:rsidR="001F1C0E" w:rsidRPr="001F1C0E">
        <w:rPr>
          <w:b/>
          <w:bCs/>
        </w:rPr>
        <w:t>introduction and</w:t>
      </w:r>
      <w:r>
        <w:t xml:space="preserve"> </w:t>
      </w:r>
      <w:r w:rsidRPr="007E534C">
        <w:rPr>
          <w:b/>
          <w:bCs/>
        </w:rPr>
        <w:t>9 full days</w:t>
      </w:r>
      <w:r>
        <w:t xml:space="preserve"> of advanced QI and leadership training virtually or in person on</w:t>
      </w:r>
      <w:r w:rsidR="00A827E1">
        <w:t xml:space="preserve">: </w:t>
      </w:r>
    </w:p>
    <w:tbl>
      <w:tblPr>
        <w:tblStyle w:val="GridTable4-Accent1"/>
        <w:tblW w:w="0" w:type="auto"/>
        <w:tblInd w:w="0" w:type="dxa"/>
        <w:tblLook w:val="04A0" w:firstRow="1" w:lastRow="0" w:firstColumn="1" w:lastColumn="0" w:noHBand="0" w:noVBand="1"/>
      </w:tblPr>
      <w:tblGrid>
        <w:gridCol w:w="2254"/>
        <w:gridCol w:w="2254"/>
        <w:gridCol w:w="2254"/>
        <w:gridCol w:w="2254"/>
      </w:tblGrid>
      <w:tr w:rsidR="00A827E1" w14:paraId="21BC76C4" w14:textId="77777777" w:rsidTr="00A8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hideMark/>
          </w:tcPr>
          <w:p w14:paraId="778C2E00" w14:textId="77777777" w:rsidR="00A827E1" w:rsidRDefault="00A827E1">
            <w:pPr>
              <w:spacing w:before="120" w:after="120"/>
              <w:ind w:left="0"/>
              <w:rPr>
                <w:color w:val="FFFFFF" w:themeColor="background1"/>
              </w:rPr>
            </w:pPr>
            <w:r>
              <w:rPr>
                <w:color w:val="FFFFFF" w:themeColor="background1"/>
              </w:rPr>
              <w:t>Date</w:t>
            </w:r>
          </w:p>
        </w:tc>
        <w:tc>
          <w:tcPr>
            <w:tcW w:w="2254" w:type="dxa"/>
            <w:hideMark/>
          </w:tcPr>
          <w:p w14:paraId="57CDB4C7" w14:textId="77777777" w:rsidR="00A827E1" w:rsidRDefault="00A827E1">
            <w:pPr>
              <w:spacing w:before="120" w:after="120"/>
              <w:ind w:left="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Time</w:t>
            </w:r>
          </w:p>
        </w:tc>
        <w:tc>
          <w:tcPr>
            <w:tcW w:w="2254" w:type="dxa"/>
            <w:hideMark/>
          </w:tcPr>
          <w:p w14:paraId="099D1D06" w14:textId="77777777" w:rsidR="00A827E1" w:rsidRDefault="00A827E1">
            <w:pPr>
              <w:spacing w:before="120" w:after="120"/>
              <w:ind w:left="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Topic</w:t>
            </w:r>
          </w:p>
        </w:tc>
        <w:tc>
          <w:tcPr>
            <w:tcW w:w="2254" w:type="dxa"/>
            <w:hideMark/>
          </w:tcPr>
          <w:p w14:paraId="6B6F23C7" w14:textId="77777777" w:rsidR="00A827E1" w:rsidRDefault="00A827E1">
            <w:pPr>
              <w:spacing w:before="120" w:after="120"/>
              <w:ind w:left="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Venue</w:t>
            </w:r>
          </w:p>
        </w:tc>
      </w:tr>
      <w:tr w:rsidR="00A827E1" w14:paraId="13F60457" w14:textId="77777777" w:rsidTr="00A827E1">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5624FF37" w14:textId="77777777" w:rsidR="00A827E1" w:rsidRDefault="00A827E1">
            <w:pPr>
              <w:spacing w:before="80" w:after="80"/>
              <w:ind w:left="0"/>
              <w:rPr>
                <w:b w:val="0"/>
                <w:bCs w:val="0"/>
              </w:rPr>
            </w:pPr>
            <w:r>
              <w:rPr>
                <w:b w:val="0"/>
                <w:bCs w:val="0"/>
              </w:rPr>
              <w:t>18 April 2023</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645FBBCB" w14:textId="77777777" w:rsidR="00A827E1" w:rsidRDefault="00A827E1">
            <w:pPr>
              <w:spacing w:before="80" w:after="80"/>
              <w:ind w:left="0"/>
              <w:cnfStyle w:val="000000100000" w:firstRow="0" w:lastRow="0" w:firstColumn="0" w:lastColumn="0" w:oddVBand="0" w:evenVBand="0" w:oddHBand="1" w:evenHBand="0" w:firstRowFirstColumn="0" w:firstRowLastColumn="0" w:lastRowFirstColumn="0" w:lastRowLastColumn="0"/>
            </w:pPr>
            <w:r>
              <w:t>9.30am - 12.00pm</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47B43A48" w14:textId="77777777" w:rsidR="00A827E1" w:rsidRDefault="00A827E1">
            <w:pPr>
              <w:spacing w:before="80" w:after="80"/>
              <w:ind w:left="0"/>
              <w:cnfStyle w:val="000000100000" w:firstRow="0" w:lastRow="0" w:firstColumn="0" w:lastColumn="0" w:oddVBand="0" w:evenVBand="0" w:oddHBand="1" w:evenHBand="0" w:firstRowFirstColumn="0" w:firstRowLastColumn="0" w:lastRowFirstColumn="0" w:lastRowLastColumn="0"/>
            </w:pPr>
            <w:r>
              <w:t>Introduction</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682CA655" w14:textId="6174D93F" w:rsidR="00A827E1" w:rsidRDefault="00A827E1">
            <w:pPr>
              <w:spacing w:before="80" w:after="80"/>
              <w:ind w:left="0"/>
              <w:cnfStyle w:val="000000100000" w:firstRow="0" w:lastRow="0" w:firstColumn="0" w:lastColumn="0" w:oddVBand="0" w:evenVBand="0" w:oddHBand="1" w:evenHBand="0" w:firstRowFirstColumn="0" w:firstRowLastColumn="0" w:lastRowFirstColumn="0" w:lastRowLastColumn="0"/>
            </w:pPr>
            <w:r w:rsidRPr="001F1C0E">
              <w:t>Virtual</w:t>
            </w:r>
          </w:p>
        </w:tc>
      </w:tr>
      <w:tr w:rsidR="00A827E1" w14:paraId="719A1DDD" w14:textId="77777777" w:rsidTr="00A827E1">
        <w:trPr>
          <w:trHeight w:val="38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601141F0" w14:textId="77777777" w:rsidR="00A827E1" w:rsidRDefault="00A827E1">
            <w:pPr>
              <w:spacing w:before="80" w:after="80"/>
              <w:ind w:left="0"/>
            </w:pPr>
            <w:r>
              <w:rPr>
                <w:b w:val="0"/>
                <w:bCs w:val="0"/>
              </w:rPr>
              <w:t>27 April 2023</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111B8735" w14:textId="77777777" w:rsidR="00A827E1" w:rsidRDefault="00A827E1">
            <w:pPr>
              <w:spacing w:before="80" w:after="80"/>
              <w:ind w:left="0"/>
              <w:cnfStyle w:val="000000000000" w:firstRow="0" w:lastRow="0" w:firstColumn="0" w:lastColumn="0" w:oddVBand="0" w:evenVBand="0" w:oddHBand="0" w:evenHBand="0" w:firstRowFirstColumn="0" w:firstRowLastColumn="0" w:lastRowFirstColumn="0" w:lastRowLastColumn="0"/>
            </w:pPr>
            <w:r>
              <w:t>9.00am - 5.00pm</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681EA8C2" w14:textId="77777777" w:rsidR="00A827E1" w:rsidRDefault="00A827E1">
            <w:pPr>
              <w:spacing w:before="80" w:after="80"/>
              <w:ind w:left="0"/>
              <w:cnfStyle w:val="000000000000" w:firstRow="0" w:lastRow="0" w:firstColumn="0" w:lastColumn="0" w:oddVBand="0" w:evenVBand="0" w:oddHBand="0" w:evenHBand="0" w:firstRowFirstColumn="0" w:firstRowLastColumn="0" w:lastRowFirstColumn="0" w:lastRowLastColumn="0"/>
            </w:pPr>
            <w:r>
              <w:t>QI</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7B3D16A1" w14:textId="77777777" w:rsidR="00A827E1" w:rsidRDefault="00A827E1">
            <w:pPr>
              <w:spacing w:before="80" w:after="80"/>
              <w:ind w:left="0"/>
              <w:cnfStyle w:val="000000000000" w:firstRow="0" w:lastRow="0" w:firstColumn="0" w:lastColumn="0" w:oddVBand="0" w:evenVBand="0" w:oddHBand="0" w:evenHBand="0" w:firstRowFirstColumn="0" w:firstRowLastColumn="0" w:lastRowFirstColumn="0" w:lastRowLastColumn="0"/>
            </w:pPr>
            <w:r>
              <w:t>Virtual</w:t>
            </w:r>
          </w:p>
        </w:tc>
      </w:tr>
      <w:tr w:rsidR="00A827E1" w14:paraId="6BCF8AD7" w14:textId="77777777" w:rsidTr="00A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40789F65" w14:textId="77777777" w:rsidR="00A827E1" w:rsidRDefault="00A827E1">
            <w:pPr>
              <w:spacing w:before="80" w:after="80"/>
              <w:ind w:left="0"/>
            </w:pPr>
            <w:r>
              <w:rPr>
                <w:b w:val="0"/>
                <w:bCs w:val="0"/>
              </w:rPr>
              <w:t>4 May 2023</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6E87C61F" w14:textId="77777777" w:rsidR="00A827E1" w:rsidRDefault="00A827E1">
            <w:pPr>
              <w:spacing w:before="80" w:after="80"/>
              <w:ind w:left="0"/>
              <w:cnfStyle w:val="000000100000" w:firstRow="0" w:lastRow="0" w:firstColumn="0" w:lastColumn="0" w:oddVBand="0" w:evenVBand="0" w:oddHBand="1" w:evenHBand="0" w:firstRowFirstColumn="0" w:firstRowLastColumn="0" w:lastRowFirstColumn="0" w:lastRowLastColumn="0"/>
            </w:pPr>
            <w:r>
              <w:t>9.00am - 5.00pm</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69C88AB2" w14:textId="77777777" w:rsidR="00A827E1" w:rsidRDefault="00A827E1">
            <w:pPr>
              <w:spacing w:before="80" w:after="80"/>
              <w:ind w:left="0"/>
              <w:cnfStyle w:val="000000100000" w:firstRow="0" w:lastRow="0" w:firstColumn="0" w:lastColumn="0" w:oddVBand="0" w:evenVBand="0" w:oddHBand="1" w:evenHBand="0" w:firstRowFirstColumn="0" w:firstRowLastColumn="0" w:lastRowFirstColumn="0" w:lastRowLastColumn="0"/>
            </w:pPr>
            <w:r>
              <w:t>QI</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4D7DBD2F" w14:textId="77777777" w:rsidR="00A827E1" w:rsidRDefault="00A827E1">
            <w:pPr>
              <w:spacing w:before="80" w:after="80"/>
              <w:ind w:left="0"/>
              <w:cnfStyle w:val="000000100000" w:firstRow="0" w:lastRow="0" w:firstColumn="0" w:lastColumn="0" w:oddVBand="0" w:evenVBand="0" w:oddHBand="1" w:evenHBand="0" w:firstRowFirstColumn="0" w:firstRowLastColumn="0" w:lastRowFirstColumn="0" w:lastRowLastColumn="0"/>
            </w:pPr>
            <w:r>
              <w:t>Virtual</w:t>
            </w:r>
          </w:p>
        </w:tc>
      </w:tr>
      <w:tr w:rsidR="00A827E1" w14:paraId="62B1DEAC" w14:textId="77777777" w:rsidTr="00A827E1">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140E40FC" w14:textId="77777777" w:rsidR="00A827E1" w:rsidRDefault="00A827E1">
            <w:pPr>
              <w:spacing w:before="80" w:after="80"/>
              <w:ind w:left="0"/>
            </w:pPr>
            <w:r>
              <w:rPr>
                <w:b w:val="0"/>
                <w:bCs w:val="0"/>
              </w:rPr>
              <w:t>11 May 2023</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01DFC62A" w14:textId="77777777" w:rsidR="00A827E1" w:rsidRDefault="00A827E1">
            <w:pPr>
              <w:spacing w:before="80" w:after="80"/>
              <w:ind w:left="0"/>
              <w:cnfStyle w:val="000000000000" w:firstRow="0" w:lastRow="0" w:firstColumn="0" w:lastColumn="0" w:oddVBand="0" w:evenVBand="0" w:oddHBand="0" w:evenHBand="0" w:firstRowFirstColumn="0" w:firstRowLastColumn="0" w:lastRowFirstColumn="0" w:lastRowLastColumn="0"/>
            </w:pPr>
            <w:r>
              <w:t>9.00am - 5.00pm</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00C1D8BB" w14:textId="77777777" w:rsidR="00A827E1" w:rsidRDefault="00A827E1">
            <w:pPr>
              <w:spacing w:before="80" w:after="80"/>
              <w:ind w:left="0"/>
              <w:cnfStyle w:val="000000000000" w:firstRow="0" w:lastRow="0" w:firstColumn="0" w:lastColumn="0" w:oddVBand="0" w:evenVBand="0" w:oddHBand="0" w:evenHBand="0" w:firstRowFirstColumn="0" w:firstRowLastColumn="0" w:lastRowFirstColumn="0" w:lastRowLastColumn="0"/>
            </w:pPr>
            <w:r>
              <w:t>QI</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27A43C81" w14:textId="77777777" w:rsidR="00A827E1" w:rsidRDefault="00A827E1">
            <w:pPr>
              <w:spacing w:before="80" w:after="80"/>
              <w:ind w:left="0"/>
              <w:cnfStyle w:val="000000000000" w:firstRow="0" w:lastRow="0" w:firstColumn="0" w:lastColumn="0" w:oddVBand="0" w:evenVBand="0" w:oddHBand="0" w:evenHBand="0" w:firstRowFirstColumn="0" w:firstRowLastColumn="0" w:lastRowFirstColumn="0" w:lastRowLastColumn="0"/>
            </w:pPr>
            <w:r>
              <w:t>Virtual</w:t>
            </w:r>
          </w:p>
        </w:tc>
      </w:tr>
      <w:tr w:rsidR="00A827E1" w14:paraId="279FF709" w14:textId="77777777" w:rsidTr="00A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5CB853EC" w14:textId="77777777" w:rsidR="00A827E1" w:rsidRDefault="00A827E1">
            <w:pPr>
              <w:spacing w:before="80" w:after="80"/>
              <w:ind w:left="0"/>
            </w:pPr>
            <w:r>
              <w:rPr>
                <w:b w:val="0"/>
                <w:bCs w:val="0"/>
              </w:rPr>
              <w:t>18 May 2023</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26786864" w14:textId="77777777" w:rsidR="00A827E1" w:rsidRDefault="00A827E1">
            <w:pPr>
              <w:spacing w:before="80" w:after="80"/>
              <w:ind w:left="0"/>
              <w:cnfStyle w:val="000000100000" w:firstRow="0" w:lastRow="0" w:firstColumn="0" w:lastColumn="0" w:oddVBand="0" w:evenVBand="0" w:oddHBand="1" w:evenHBand="0" w:firstRowFirstColumn="0" w:firstRowLastColumn="0" w:lastRowFirstColumn="0" w:lastRowLastColumn="0"/>
            </w:pPr>
            <w:r>
              <w:t>9.00am - 5.00pm</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74498E21" w14:textId="77777777" w:rsidR="00A827E1" w:rsidRDefault="00A827E1">
            <w:pPr>
              <w:spacing w:before="80" w:after="80"/>
              <w:ind w:left="0"/>
              <w:cnfStyle w:val="000000100000" w:firstRow="0" w:lastRow="0" w:firstColumn="0" w:lastColumn="0" w:oddVBand="0" w:evenVBand="0" w:oddHBand="1" w:evenHBand="0" w:firstRowFirstColumn="0" w:firstRowLastColumn="0" w:lastRowFirstColumn="0" w:lastRowLastColumn="0"/>
            </w:pPr>
            <w:r>
              <w:t>QI</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44DE84F8" w14:textId="77777777" w:rsidR="00A827E1" w:rsidRDefault="00A827E1">
            <w:pPr>
              <w:spacing w:before="80" w:after="80"/>
              <w:ind w:left="0"/>
              <w:cnfStyle w:val="000000100000" w:firstRow="0" w:lastRow="0" w:firstColumn="0" w:lastColumn="0" w:oddVBand="0" w:evenVBand="0" w:oddHBand="1" w:evenHBand="0" w:firstRowFirstColumn="0" w:firstRowLastColumn="0" w:lastRowFirstColumn="0" w:lastRowLastColumn="0"/>
            </w:pPr>
            <w:r>
              <w:t>Virtual</w:t>
            </w:r>
          </w:p>
        </w:tc>
      </w:tr>
      <w:tr w:rsidR="00A827E1" w14:paraId="552EDE77" w14:textId="77777777" w:rsidTr="00A827E1">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3ED4DF0C" w14:textId="77777777" w:rsidR="00A827E1" w:rsidRDefault="00A827E1">
            <w:pPr>
              <w:spacing w:before="80" w:after="80"/>
              <w:ind w:left="0"/>
            </w:pPr>
            <w:r>
              <w:rPr>
                <w:b w:val="0"/>
                <w:bCs w:val="0"/>
              </w:rPr>
              <w:t>25 May 2023</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077DB3D8" w14:textId="77777777" w:rsidR="00A827E1" w:rsidRDefault="00A827E1">
            <w:pPr>
              <w:spacing w:before="80" w:after="80"/>
              <w:ind w:left="0"/>
              <w:cnfStyle w:val="000000000000" w:firstRow="0" w:lastRow="0" w:firstColumn="0" w:lastColumn="0" w:oddVBand="0" w:evenVBand="0" w:oddHBand="0" w:evenHBand="0" w:firstRowFirstColumn="0" w:firstRowLastColumn="0" w:lastRowFirstColumn="0" w:lastRowLastColumn="0"/>
            </w:pPr>
            <w:r>
              <w:t>9.00am - 5.00pm</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7C6908D5" w14:textId="77777777" w:rsidR="00A827E1" w:rsidRDefault="00A827E1">
            <w:pPr>
              <w:spacing w:before="80" w:after="80"/>
              <w:ind w:left="0"/>
              <w:cnfStyle w:val="000000000000" w:firstRow="0" w:lastRow="0" w:firstColumn="0" w:lastColumn="0" w:oddVBand="0" w:evenVBand="0" w:oddHBand="0" w:evenHBand="0" w:firstRowFirstColumn="0" w:firstRowLastColumn="0" w:lastRowFirstColumn="0" w:lastRowLastColumn="0"/>
            </w:pPr>
            <w:r>
              <w:t>QI</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6484C964" w14:textId="77777777" w:rsidR="00A827E1" w:rsidRDefault="00A827E1">
            <w:pPr>
              <w:spacing w:before="80" w:after="80"/>
              <w:ind w:left="0"/>
              <w:cnfStyle w:val="000000000000" w:firstRow="0" w:lastRow="0" w:firstColumn="0" w:lastColumn="0" w:oddVBand="0" w:evenVBand="0" w:oddHBand="0" w:evenHBand="0" w:firstRowFirstColumn="0" w:firstRowLastColumn="0" w:lastRowFirstColumn="0" w:lastRowLastColumn="0"/>
            </w:pPr>
            <w:r>
              <w:t>Virtual</w:t>
            </w:r>
          </w:p>
        </w:tc>
      </w:tr>
      <w:tr w:rsidR="00A827E1" w14:paraId="79F067FE" w14:textId="77777777" w:rsidTr="00A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02194C9B" w14:textId="77777777" w:rsidR="00A827E1" w:rsidRDefault="00A827E1">
            <w:pPr>
              <w:spacing w:before="80" w:after="80"/>
              <w:ind w:left="0"/>
            </w:pPr>
            <w:r>
              <w:rPr>
                <w:b w:val="0"/>
                <w:bCs w:val="0"/>
              </w:rPr>
              <w:t>20 June 2023</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1F9C93D4" w14:textId="77777777" w:rsidR="00A827E1" w:rsidRDefault="00A827E1">
            <w:pPr>
              <w:spacing w:before="80" w:after="80"/>
              <w:ind w:left="0"/>
              <w:cnfStyle w:val="000000100000" w:firstRow="0" w:lastRow="0" w:firstColumn="0" w:lastColumn="0" w:oddVBand="0" w:evenVBand="0" w:oddHBand="1" w:evenHBand="0" w:firstRowFirstColumn="0" w:firstRowLastColumn="0" w:lastRowFirstColumn="0" w:lastRowLastColumn="0"/>
            </w:pPr>
            <w:r>
              <w:t>9.00am - 5.00pm</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54DFE45D" w14:textId="77777777" w:rsidR="00A827E1" w:rsidRDefault="00A827E1">
            <w:pPr>
              <w:spacing w:before="80" w:after="80"/>
              <w:ind w:left="0"/>
              <w:cnfStyle w:val="000000100000" w:firstRow="0" w:lastRow="0" w:firstColumn="0" w:lastColumn="0" w:oddVBand="0" w:evenVBand="0" w:oddHBand="1" w:evenHBand="0" w:firstRowFirstColumn="0" w:firstRowLastColumn="0" w:lastRowFirstColumn="0" w:lastRowLastColumn="0"/>
            </w:pPr>
            <w:r>
              <w:t>Leadership</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2C48A50B" w14:textId="77777777" w:rsidR="00A827E1" w:rsidRDefault="00A827E1">
            <w:pPr>
              <w:spacing w:before="80" w:after="80"/>
              <w:ind w:left="0"/>
              <w:cnfStyle w:val="000000100000" w:firstRow="0" w:lastRow="0" w:firstColumn="0" w:lastColumn="0" w:oddVBand="0" w:evenVBand="0" w:oddHBand="1" w:evenHBand="0" w:firstRowFirstColumn="0" w:firstRowLastColumn="0" w:lastRowFirstColumn="0" w:lastRowLastColumn="0"/>
            </w:pPr>
            <w:r>
              <w:t>Face to face</w:t>
            </w:r>
          </w:p>
        </w:tc>
      </w:tr>
      <w:tr w:rsidR="00A827E1" w14:paraId="7C22BC29" w14:textId="77777777" w:rsidTr="00A827E1">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16D262AD" w14:textId="77777777" w:rsidR="00A827E1" w:rsidRDefault="00A827E1">
            <w:pPr>
              <w:spacing w:before="80" w:after="80"/>
              <w:ind w:left="0"/>
            </w:pPr>
            <w:r>
              <w:rPr>
                <w:b w:val="0"/>
                <w:bCs w:val="0"/>
              </w:rPr>
              <w:t>27 June 2023</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202053CD" w14:textId="77777777" w:rsidR="00A827E1" w:rsidRDefault="00A827E1">
            <w:pPr>
              <w:spacing w:before="80" w:after="80"/>
              <w:ind w:left="0"/>
              <w:cnfStyle w:val="000000000000" w:firstRow="0" w:lastRow="0" w:firstColumn="0" w:lastColumn="0" w:oddVBand="0" w:evenVBand="0" w:oddHBand="0" w:evenHBand="0" w:firstRowFirstColumn="0" w:firstRowLastColumn="0" w:lastRowFirstColumn="0" w:lastRowLastColumn="0"/>
            </w:pPr>
            <w:r>
              <w:t>9.00am - 5.00pm</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133BA7DB" w14:textId="77777777" w:rsidR="00A827E1" w:rsidRDefault="00A827E1">
            <w:pPr>
              <w:spacing w:before="80" w:after="80"/>
              <w:ind w:left="0"/>
              <w:cnfStyle w:val="000000000000" w:firstRow="0" w:lastRow="0" w:firstColumn="0" w:lastColumn="0" w:oddVBand="0" w:evenVBand="0" w:oddHBand="0" w:evenHBand="0" w:firstRowFirstColumn="0" w:firstRowLastColumn="0" w:lastRowFirstColumn="0" w:lastRowLastColumn="0"/>
            </w:pPr>
            <w:r>
              <w:t>Leadership</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72A341DD" w14:textId="77777777" w:rsidR="00A827E1" w:rsidRDefault="00A827E1">
            <w:pPr>
              <w:spacing w:before="80" w:after="80"/>
              <w:ind w:left="0"/>
              <w:cnfStyle w:val="000000000000" w:firstRow="0" w:lastRow="0" w:firstColumn="0" w:lastColumn="0" w:oddVBand="0" w:evenVBand="0" w:oddHBand="0" w:evenHBand="0" w:firstRowFirstColumn="0" w:firstRowLastColumn="0" w:lastRowFirstColumn="0" w:lastRowLastColumn="0"/>
            </w:pPr>
            <w:r>
              <w:t>Face to face</w:t>
            </w:r>
          </w:p>
        </w:tc>
      </w:tr>
      <w:tr w:rsidR="00A827E1" w14:paraId="060DFE18" w14:textId="77777777" w:rsidTr="00A8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5B995AEB" w14:textId="77777777" w:rsidR="00A827E1" w:rsidRDefault="00A827E1">
            <w:pPr>
              <w:spacing w:before="80" w:after="80"/>
              <w:ind w:left="0"/>
            </w:pPr>
            <w:r>
              <w:rPr>
                <w:b w:val="0"/>
                <w:bCs w:val="0"/>
              </w:rPr>
              <w:t>7 July 2023</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2541C41C" w14:textId="77777777" w:rsidR="00A827E1" w:rsidRDefault="00A827E1">
            <w:pPr>
              <w:spacing w:before="80" w:after="80"/>
              <w:ind w:left="0"/>
              <w:cnfStyle w:val="000000100000" w:firstRow="0" w:lastRow="0" w:firstColumn="0" w:lastColumn="0" w:oddVBand="0" w:evenVBand="0" w:oddHBand="1" w:evenHBand="0" w:firstRowFirstColumn="0" w:firstRowLastColumn="0" w:lastRowFirstColumn="0" w:lastRowLastColumn="0"/>
            </w:pPr>
            <w:r>
              <w:t>9.00am - 5.00pm</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670D3EBC" w14:textId="77777777" w:rsidR="00A827E1" w:rsidRDefault="00A827E1">
            <w:pPr>
              <w:spacing w:before="80" w:after="80"/>
              <w:ind w:left="0"/>
              <w:cnfStyle w:val="000000100000" w:firstRow="0" w:lastRow="0" w:firstColumn="0" w:lastColumn="0" w:oddVBand="0" w:evenVBand="0" w:oddHBand="1" w:evenHBand="0" w:firstRowFirstColumn="0" w:firstRowLastColumn="0" w:lastRowFirstColumn="0" w:lastRowLastColumn="0"/>
            </w:pPr>
            <w:r>
              <w:t>Leadership</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022CA6F7" w14:textId="77777777" w:rsidR="00A827E1" w:rsidRDefault="00A827E1">
            <w:pPr>
              <w:spacing w:before="80" w:after="80"/>
              <w:ind w:left="0"/>
              <w:cnfStyle w:val="000000100000" w:firstRow="0" w:lastRow="0" w:firstColumn="0" w:lastColumn="0" w:oddVBand="0" w:evenVBand="0" w:oddHBand="1" w:evenHBand="0" w:firstRowFirstColumn="0" w:firstRowLastColumn="0" w:lastRowFirstColumn="0" w:lastRowLastColumn="0"/>
            </w:pPr>
            <w:r>
              <w:t>Face to face</w:t>
            </w:r>
          </w:p>
        </w:tc>
      </w:tr>
      <w:tr w:rsidR="00A827E1" w14:paraId="5FFD1B8C" w14:textId="77777777" w:rsidTr="00A827E1">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61D98036" w14:textId="77777777" w:rsidR="00A827E1" w:rsidRDefault="00A827E1">
            <w:pPr>
              <w:spacing w:before="80" w:after="80"/>
              <w:ind w:left="0"/>
            </w:pPr>
            <w:r>
              <w:rPr>
                <w:b w:val="0"/>
                <w:bCs w:val="0"/>
              </w:rPr>
              <w:t>13 July 2023</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70188FDD" w14:textId="77777777" w:rsidR="00A827E1" w:rsidRDefault="00A827E1">
            <w:pPr>
              <w:spacing w:before="80" w:after="80"/>
              <w:ind w:left="0"/>
              <w:cnfStyle w:val="000000000000" w:firstRow="0" w:lastRow="0" w:firstColumn="0" w:lastColumn="0" w:oddVBand="0" w:evenVBand="0" w:oddHBand="0" w:evenHBand="0" w:firstRowFirstColumn="0" w:firstRowLastColumn="0" w:lastRowFirstColumn="0" w:lastRowLastColumn="0"/>
            </w:pPr>
            <w:r>
              <w:t>9.00am - 5.00pm</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795416A8" w14:textId="77777777" w:rsidR="00A827E1" w:rsidRDefault="00A827E1">
            <w:pPr>
              <w:spacing w:before="80" w:after="80"/>
              <w:ind w:left="0"/>
              <w:cnfStyle w:val="000000000000" w:firstRow="0" w:lastRow="0" w:firstColumn="0" w:lastColumn="0" w:oddVBand="0" w:evenVBand="0" w:oddHBand="0" w:evenHBand="0" w:firstRowFirstColumn="0" w:firstRowLastColumn="0" w:lastRowFirstColumn="0" w:lastRowLastColumn="0"/>
            </w:pPr>
            <w:r>
              <w:t>Leadership</w:t>
            </w:r>
          </w:p>
        </w:tc>
        <w:tc>
          <w:tcPr>
            <w:tcW w:w="2254" w:type="dxa"/>
            <w:tc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tcBorders>
            <w:hideMark/>
          </w:tcPr>
          <w:p w14:paraId="29F61129" w14:textId="77777777" w:rsidR="00A827E1" w:rsidRDefault="00A827E1">
            <w:pPr>
              <w:spacing w:before="80" w:after="80"/>
              <w:ind w:left="0"/>
              <w:cnfStyle w:val="000000000000" w:firstRow="0" w:lastRow="0" w:firstColumn="0" w:lastColumn="0" w:oddVBand="0" w:evenVBand="0" w:oddHBand="0" w:evenHBand="0" w:firstRowFirstColumn="0" w:firstRowLastColumn="0" w:lastRowFirstColumn="0" w:lastRowLastColumn="0"/>
            </w:pPr>
            <w:r>
              <w:t>Face to face</w:t>
            </w:r>
          </w:p>
        </w:tc>
      </w:tr>
    </w:tbl>
    <w:p w14:paraId="48A6E717" w14:textId="489E2CD0" w:rsidR="004B201F" w:rsidRDefault="004B201F" w:rsidP="004B201F">
      <w:pPr>
        <w:ind w:left="0"/>
      </w:pPr>
      <w:r>
        <w:t xml:space="preserve"> </w:t>
      </w:r>
    </w:p>
    <w:p w14:paraId="45FC3B51" w14:textId="77777777" w:rsidR="004B201F" w:rsidRDefault="004B201F" w:rsidP="004B201F">
      <w:pPr>
        <w:ind w:left="0"/>
      </w:pPr>
      <w:r>
        <w:t>2.</w:t>
      </w:r>
      <w:r>
        <w:tab/>
        <w:t xml:space="preserve">Attend one-to-one personal coaching </w:t>
      </w:r>
    </w:p>
    <w:p w14:paraId="787C63B8" w14:textId="71836B70" w:rsidR="004B201F" w:rsidRDefault="004B201F" w:rsidP="004B201F">
      <w:pPr>
        <w:ind w:left="0"/>
      </w:pPr>
      <w:r>
        <w:t>3.</w:t>
      </w:r>
      <w:r>
        <w:tab/>
      </w:r>
      <w:r w:rsidR="00BE78AB">
        <w:t>Attend e</w:t>
      </w:r>
      <w:r>
        <w:t>vening sessions with experts on learning from experience for QI and Leadership</w:t>
      </w:r>
    </w:p>
    <w:p w14:paraId="570A8D1E" w14:textId="6A9AF89F" w:rsidR="004B201F" w:rsidRDefault="004B201F" w:rsidP="004B201F">
      <w:pPr>
        <w:ind w:left="0"/>
      </w:pPr>
      <w:r>
        <w:lastRenderedPageBreak/>
        <w:t>4.</w:t>
      </w:r>
      <w:r>
        <w:tab/>
      </w:r>
      <w:r w:rsidR="00BE78AB">
        <w:t xml:space="preserve">Attend the Final </w:t>
      </w:r>
      <w:r>
        <w:t>Summit in February 202</w:t>
      </w:r>
      <w:r w:rsidR="00BE78AB">
        <w:t>4</w:t>
      </w:r>
      <w:r>
        <w:t xml:space="preserve"> where participants will showcase their project progress to ICS leaders and organisation sponsors. </w:t>
      </w:r>
      <w:r w:rsidR="00CA1529">
        <w:t>T</w:t>
      </w:r>
      <w:r>
        <w:t>his is mandatory for all participants</w:t>
      </w:r>
      <w:r w:rsidR="00CA1529">
        <w:t>.</w:t>
      </w:r>
    </w:p>
    <w:p w14:paraId="4AD49ABB" w14:textId="01FF0A76" w:rsidR="004B201F" w:rsidRDefault="004B201F" w:rsidP="004B201F">
      <w:pPr>
        <w:ind w:left="0"/>
      </w:pPr>
      <w:r>
        <w:t>5.</w:t>
      </w:r>
      <w:r>
        <w:tab/>
        <w:t xml:space="preserve">Following </w:t>
      </w:r>
      <w:r w:rsidR="00CA1529">
        <w:t xml:space="preserve">the </w:t>
      </w:r>
      <w:r w:rsidR="00B50E90">
        <w:t>QI and Leadership</w:t>
      </w:r>
      <w:r>
        <w:t xml:space="preserve"> training day</w:t>
      </w:r>
      <w:r w:rsidR="00CA1529">
        <w:t>s</w:t>
      </w:r>
      <w:r>
        <w:t xml:space="preserve"> </w:t>
      </w:r>
      <w:r w:rsidR="00796043">
        <w:t>there are</w:t>
      </w:r>
      <w:r>
        <w:t xml:space="preserve"> monthly </w:t>
      </w:r>
      <w:r w:rsidR="001F0D2A">
        <w:t xml:space="preserve">dedicated </w:t>
      </w:r>
      <w:r>
        <w:t>project sessions</w:t>
      </w:r>
      <w:r w:rsidR="001F0D2A">
        <w:t>. D</w:t>
      </w:r>
      <w:r>
        <w:t>ates are provided in the information pack</w:t>
      </w:r>
      <w:r w:rsidR="00796043">
        <w:t>.</w:t>
      </w:r>
    </w:p>
    <w:p w14:paraId="5940C1D0" w14:textId="77777777" w:rsidR="004B201F" w:rsidRDefault="004B201F" w:rsidP="001F0D2A">
      <w:pPr>
        <w:spacing w:before="0" w:after="0"/>
        <w:ind w:left="0"/>
      </w:pPr>
    </w:p>
    <w:p w14:paraId="24582626" w14:textId="23B8A87C" w:rsidR="004B201F" w:rsidRDefault="001F0D2A" w:rsidP="001F0D2A">
      <w:pPr>
        <w:spacing w:before="0" w:after="0"/>
        <w:ind w:left="0"/>
      </w:pPr>
      <w:r>
        <w:t>P</w:t>
      </w:r>
      <w:r w:rsidR="004B201F">
        <w:t xml:space="preserve">articipants will </w:t>
      </w:r>
      <w:r>
        <w:t xml:space="preserve">be given </w:t>
      </w:r>
      <w:r w:rsidR="004B201F">
        <w:t>access to QI clinics and mentoring which they can book depending on their need.</w:t>
      </w:r>
    </w:p>
    <w:p w14:paraId="64BC549F" w14:textId="77777777" w:rsidR="004B201F" w:rsidRDefault="004B201F" w:rsidP="001F0D2A">
      <w:pPr>
        <w:spacing w:before="0" w:after="0"/>
        <w:ind w:left="0"/>
      </w:pPr>
    </w:p>
    <w:p w14:paraId="6CE3996C" w14:textId="35E9E63D" w:rsidR="0073239B" w:rsidRDefault="004B201F" w:rsidP="001F0D2A">
      <w:pPr>
        <w:spacing w:before="0" w:after="0"/>
        <w:ind w:left="0"/>
      </w:pPr>
      <w:r>
        <w:t>For attending virtual sessions, you will need access to a computer or laptop. All virtual sessions are run on MS Teams.</w:t>
      </w:r>
    </w:p>
    <w:p w14:paraId="4939AD91" w14:textId="2B9C0408" w:rsidR="004B201F" w:rsidRPr="009A241E" w:rsidRDefault="004B201F" w:rsidP="004B201F">
      <w:pPr>
        <w:pStyle w:val="Heading2"/>
        <w:numPr>
          <w:ilvl w:val="0"/>
          <w:numId w:val="0"/>
        </w:numPr>
        <w:ind w:left="1134" w:hanging="1134"/>
      </w:pPr>
      <w:r>
        <w:t>Section 4: Organisational support and declaration</w:t>
      </w:r>
    </w:p>
    <w:p w14:paraId="535BCBE3" w14:textId="77777777" w:rsidR="00D70139" w:rsidRPr="006916DD" w:rsidRDefault="00D70139" w:rsidP="00506971">
      <w:pPr>
        <w:spacing w:before="0" w:after="0"/>
        <w:ind w:left="0"/>
        <w:rPr>
          <w:b/>
          <w:bCs/>
          <w:i/>
          <w:iCs/>
        </w:rPr>
      </w:pPr>
      <w:r w:rsidRPr="006916DD">
        <w:rPr>
          <w:b/>
          <w:bCs/>
          <w:i/>
          <w:iCs/>
        </w:rPr>
        <w:t>(To be completed by manager / appropriate colleague who can make independent assessment and represent the organisation)</w:t>
      </w:r>
    </w:p>
    <w:p w14:paraId="03A9AC72" w14:textId="77777777" w:rsidR="00D70139" w:rsidRDefault="00D70139" w:rsidP="00506971">
      <w:pPr>
        <w:spacing w:before="0" w:after="0"/>
        <w:ind w:left="0"/>
      </w:pPr>
    </w:p>
    <w:p w14:paraId="1F4930E3" w14:textId="24FA4235" w:rsidR="00D70139" w:rsidRDefault="00D70139" w:rsidP="006916DD">
      <w:pPr>
        <w:spacing w:before="0" w:after="0"/>
        <w:ind w:left="0"/>
      </w:pPr>
      <w:r>
        <w:t xml:space="preserve">Please tell us why you think this individual meets the requirements of this programme and should be considered. </w:t>
      </w:r>
      <w:r w:rsidRPr="001E3EFC">
        <w:rPr>
          <w:b/>
          <w:bCs/>
          <w:i/>
          <w:iCs/>
        </w:rPr>
        <w:t>(max. 200 words)</w:t>
      </w:r>
    </w:p>
    <w:p w14:paraId="55E53307" w14:textId="77777777" w:rsidR="00D70139" w:rsidRDefault="00D70139" w:rsidP="006916DD">
      <w:pPr>
        <w:spacing w:before="0" w:after="0"/>
        <w:ind w:left="0"/>
      </w:pPr>
    </w:p>
    <w:tbl>
      <w:tblPr>
        <w:tblStyle w:val="TableGrid"/>
        <w:tblW w:w="9289" w:type="dxa"/>
        <w:tblInd w:w="62" w:type="dxa"/>
        <w:tblLook w:val="0000" w:firstRow="0" w:lastRow="0" w:firstColumn="0" w:lastColumn="0" w:noHBand="0" w:noVBand="0"/>
      </w:tblPr>
      <w:tblGrid>
        <w:gridCol w:w="9289"/>
      </w:tblGrid>
      <w:tr w:rsidR="006916DD" w14:paraId="2E5A23E5" w14:textId="77777777" w:rsidTr="00506971">
        <w:trPr>
          <w:trHeight w:val="1668"/>
        </w:trPr>
        <w:tc>
          <w:tcPr>
            <w:tcW w:w="9289" w:type="dxa"/>
          </w:tcPr>
          <w:p w14:paraId="6A287D41" w14:textId="77777777" w:rsidR="006916DD" w:rsidRDefault="006916DD" w:rsidP="004744FB">
            <w:pPr>
              <w:ind w:left="0"/>
            </w:pPr>
          </w:p>
        </w:tc>
      </w:tr>
    </w:tbl>
    <w:p w14:paraId="37C20DEA" w14:textId="77777777" w:rsidR="00D70139" w:rsidRDefault="00D70139" w:rsidP="006916DD">
      <w:pPr>
        <w:spacing w:before="0" w:after="0"/>
        <w:ind w:left="0"/>
      </w:pPr>
    </w:p>
    <w:p w14:paraId="57186410" w14:textId="2FCAC17F" w:rsidR="00D70139" w:rsidRDefault="00D70139" w:rsidP="006916DD">
      <w:pPr>
        <w:spacing w:before="0" w:after="0"/>
        <w:ind w:left="0"/>
      </w:pPr>
      <w:r>
        <w:t>I understand that any personal data I supply will be held in confidence by the providers of this programme, to process and review this application, provide ongoing personnel administration in accordance with the General Data Protection Act 2018.</w:t>
      </w:r>
    </w:p>
    <w:p w14:paraId="5DC39945" w14:textId="77777777" w:rsidR="00D70139" w:rsidRDefault="00D70139" w:rsidP="006916DD">
      <w:pPr>
        <w:spacing w:before="0" w:after="0"/>
        <w:ind w:left="0"/>
      </w:pPr>
      <w:r>
        <w:t xml:space="preserve"> </w:t>
      </w:r>
    </w:p>
    <w:p w14:paraId="33DBD5A4" w14:textId="77777777" w:rsidR="00D70139" w:rsidRDefault="00D70139" w:rsidP="006916DD">
      <w:pPr>
        <w:spacing w:before="0" w:after="0"/>
        <w:ind w:left="0"/>
      </w:pPr>
      <w:r>
        <w:t>I confirm that I have read and fully support this application. I give my permission for providers of the programme to share personal data supplied as part of this application with other individuals and organisations where there is a legitimate business need. My signature in the box below provides this consent.</w:t>
      </w:r>
    </w:p>
    <w:p w14:paraId="139FCBCC" w14:textId="77777777" w:rsidR="00D70139" w:rsidRDefault="00D70139" w:rsidP="006916DD">
      <w:pPr>
        <w:spacing w:before="0" w:after="0"/>
        <w:ind w:left="0"/>
      </w:pPr>
    </w:p>
    <w:p w14:paraId="745A1511" w14:textId="77777777" w:rsidR="00D70139" w:rsidRDefault="00D70139" w:rsidP="006916DD">
      <w:pPr>
        <w:spacing w:before="0" w:after="0"/>
        <w:ind w:left="0"/>
      </w:pPr>
      <w:r>
        <w:t>I confirm that I have the authority to support this application and commit to release the applicant to attend the training days and other project related activities as part of this programme.</w:t>
      </w:r>
    </w:p>
    <w:p w14:paraId="3EE723B6" w14:textId="77777777" w:rsidR="00D70139" w:rsidRDefault="00D70139" w:rsidP="006916DD">
      <w:pPr>
        <w:spacing w:before="0" w:after="0"/>
        <w:ind w:left="0"/>
      </w:pPr>
    </w:p>
    <w:tbl>
      <w:tblPr>
        <w:tblStyle w:val="TableGrid"/>
        <w:tblW w:w="0" w:type="auto"/>
        <w:tblInd w:w="62" w:type="dxa"/>
        <w:tblLook w:val="0000" w:firstRow="0" w:lastRow="0" w:firstColumn="0" w:lastColumn="0" w:noHBand="0" w:noVBand="0"/>
      </w:tblPr>
      <w:tblGrid>
        <w:gridCol w:w="2768"/>
        <w:gridCol w:w="6379"/>
      </w:tblGrid>
      <w:tr w:rsidR="001E3EFC" w14:paraId="38E4E6F1" w14:textId="77777777" w:rsidTr="00145819">
        <w:trPr>
          <w:trHeight w:val="427"/>
        </w:trPr>
        <w:tc>
          <w:tcPr>
            <w:tcW w:w="2768" w:type="dxa"/>
            <w:vAlign w:val="center"/>
          </w:tcPr>
          <w:p w14:paraId="65A76F48" w14:textId="1B81589C" w:rsidR="001E3EFC" w:rsidRDefault="001E3EFC" w:rsidP="00506971">
            <w:pPr>
              <w:spacing w:before="0" w:after="0"/>
              <w:ind w:left="0"/>
            </w:pPr>
            <w:r>
              <w:t>Name (line manager</w:t>
            </w:r>
            <w:r w:rsidR="00506971">
              <w:t xml:space="preserve"> </w:t>
            </w:r>
            <w:r>
              <w:t>or equivalent)</w:t>
            </w:r>
          </w:p>
        </w:tc>
        <w:tc>
          <w:tcPr>
            <w:tcW w:w="6379" w:type="dxa"/>
            <w:vAlign w:val="center"/>
          </w:tcPr>
          <w:p w14:paraId="63651BB5" w14:textId="77777777" w:rsidR="001E3EFC" w:rsidRDefault="001E3EFC" w:rsidP="001E3EFC">
            <w:pPr>
              <w:spacing w:before="0" w:after="0"/>
              <w:ind w:left="0"/>
            </w:pPr>
          </w:p>
        </w:tc>
      </w:tr>
      <w:tr w:rsidR="001E3EFC" w14:paraId="2638D7D1" w14:textId="77777777" w:rsidTr="00145819">
        <w:trPr>
          <w:trHeight w:val="424"/>
        </w:trPr>
        <w:tc>
          <w:tcPr>
            <w:tcW w:w="2768" w:type="dxa"/>
            <w:vAlign w:val="center"/>
          </w:tcPr>
          <w:p w14:paraId="417850AD" w14:textId="3247DDDC" w:rsidR="001E3EFC" w:rsidRDefault="001E3EFC" w:rsidP="001E3EFC">
            <w:pPr>
              <w:spacing w:before="0" w:after="0"/>
              <w:ind w:left="0"/>
            </w:pPr>
            <w:r>
              <w:t>Position</w:t>
            </w:r>
          </w:p>
        </w:tc>
        <w:tc>
          <w:tcPr>
            <w:tcW w:w="6379" w:type="dxa"/>
            <w:vAlign w:val="center"/>
          </w:tcPr>
          <w:p w14:paraId="3FBBE479" w14:textId="72016F70" w:rsidR="00A8707D" w:rsidRDefault="00A8707D" w:rsidP="001E3EFC">
            <w:pPr>
              <w:spacing w:before="0" w:after="0"/>
              <w:ind w:left="0"/>
            </w:pPr>
          </w:p>
        </w:tc>
      </w:tr>
      <w:tr w:rsidR="001E3EFC" w14:paraId="4AA76F89" w14:textId="77777777" w:rsidTr="00145819">
        <w:trPr>
          <w:trHeight w:val="427"/>
        </w:trPr>
        <w:tc>
          <w:tcPr>
            <w:tcW w:w="2768" w:type="dxa"/>
            <w:vAlign w:val="center"/>
          </w:tcPr>
          <w:p w14:paraId="4ABB9F75" w14:textId="2E3808D7" w:rsidR="001E3EFC" w:rsidRDefault="001E3EFC" w:rsidP="001E3EFC">
            <w:pPr>
              <w:spacing w:before="0" w:after="0"/>
              <w:ind w:left="0"/>
            </w:pPr>
            <w:r>
              <w:t>Date</w:t>
            </w:r>
          </w:p>
        </w:tc>
        <w:tc>
          <w:tcPr>
            <w:tcW w:w="6379" w:type="dxa"/>
            <w:vAlign w:val="center"/>
          </w:tcPr>
          <w:p w14:paraId="1AE12725" w14:textId="3F967BAF" w:rsidR="00A8707D" w:rsidRDefault="00A8707D" w:rsidP="001E3EFC">
            <w:pPr>
              <w:spacing w:before="0" w:after="0"/>
              <w:ind w:left="0"/>
            </w:pPr>
          </w:p>
        </w:tc>
      </w:tr>
      <w:tr w:rsidR="00284237" w14:paraId="474B83E3" w14:textId="77777777" w:rsidTr="00145819">
        <w:trPr>
          <w:trHeight w:val="427"/>
        </w:trPr>
        <w:tc>
          <w:tcPr>
            <w:tcW w:w="2768" w:type="dxa"/>
            <w:vAlign w:val="center"/>
          </w:tcPr>
          <w:p w14:paraId="65F7433B" w14:textId="0685ECA0" w:rsidR="00284237" w:rsidRDefault="00284237" w:rsidP="001E3EFC">
            <w:pPr>
              <w:spacing w:before="0" w:after="0"/>
              <w:ind w:left="0"/>
            </w:pPr>
            <w:r>
              <w:lastRenderedPageBreak/>
              <w:t xml:space="preserve">Contact number </w:t>
            </w:r>
            <w:r w:rsidRPr="00284237">
              <w:rPr>
                <w:i/>
                <w:iCs/>
              </w:rPr>
              <w:t>(mobile pref</w:t>
            </w:r>
            <w:r>
              <w:rPr>
                <w:i/>
                <w:iCs/>
              </w:rPr>
              <w:t>erred</w:t>
            </w:r>
            <w:r w:rsidRPr="00284237">
              <w:rPr>
                <w:i/>
                <w:iCs/>
              </w:rPr>
              <w:t>)</w:t>
            </w:r>
          </w:p>
        </w:tc>
        <w:tc>
          <w:tcPr>
            <w:tcW w:w="6379" w:type="dxa"/>
            <w:vAlign w:val="center"/>
          </w:tcPr>
          <w:p w14:paraId="59DB25F1" w14:textId="77777777" w:rsidR="00284237" w:rsidRDefault="00284237" w:rsidP="001E3EFC">
            <w:pPr>
              <w:spacing w:before="0" w:after="0"/>
              <w:ind w:left="0"/>
            </w:pPr>
          </w:p>
        </w:tc>
      </w:tr>
      <w:tr w:rsidR="00284237" w14:paraId="6166F43F" w14:textId="77777777" w:rsidTr="00A8707D">
        <w:trPr>
          <w:trHeight w:val="424"/>
        </w:trPr>
        <w:tc>
          <w:tcPr>
            <w:tcW w:w="2768" w:type="dxa"/>
            <w:vAlign w:val="center"/>
          </w:tcPr>
          <w:p w14:paraId="19075FF9" w14:textId="5685B8BF" w:rsidR="00284237" w:rsidRDefault="00284237" w:rsidP="001E3EFC">
            <w:pPr>
              <w:spacing w:before="0" w:after="0"/>
              <w:ind w:left="0"/>
            </w:pPr>
            <w:r>
              <w:t>Email</w:t>
            </w:r>
          </w:p>
        </w:tc>
        <w:tc>
          <w:tcPr>
            <w:tcW w:w="6379" w:type="dxa"/>
            <w:vAlign w:val="center"/>
          </w:tcPr>
          <w:p w14:paraId="4AF984C2" w14:textId="47DAAC36" w:rsidR="00A8707D" w:rsidRDefault="00A8707D" w:rsidP="001E3EFC">
            <w:pPr>
              <w:spacing w:before="0" w:after="0"/>
              <w:ind w:left="0"/>
            </w:pPr>
          </w:p>
        </w:tc>
      </w:tr>
      <w:tr w:rsidR="001E3EFC" w14:paraId="680A753B" w14:textId="77777777" w:rsidTr="00A8707D">
        <w:trPr>
          <w:trHeight w:val="416"/>
        </w:trPr>
        <w:tc>
          <w:tcPr>
            <w:tcW w:w="2768" w:type="dxa"/>
            <w:vAlign w:val="center"/>
          </w:tcPr>
          <w:p w14:paraId="3A40888F" w14:textId="57EC81E9" w:rsidR="001E3EFC" w:rsidRDefault="001E3EFC" w:rsidP="001E3EFC">
            <w:pPr>
              <w:spacing w:before="0" w:after="0"/>
              <w:ind w:left="0"/>
            </w:pPr>
            <w:r>
              <w:t>Signature</w:t>
            </w:r>
          </w:p>
        </w:tc>
        <w:tc>
          <w:tcPr>
            <w:tcW w:w="6379" w:type="dxa"/>
            <w:vAlign w:val="center"/>
          </w:tcPr>
          <w:p w14:paraId="58C3BBDA" w14:textId="3F6BD950" w:rsidR="00A8707D" w:rsidRDefault="00A8707D" w:rsidP="001E3EFC">
            <w:pPr>
              <w:spacing w:before="0" w:after="0"/>
              <w:ind w:left="0"/>
            </w:pPr>
          </w:p>
        </w:tc>
      </w:tr>
    </w:tbl>
    <w:p w14:paraId="5ABF9B15" w14:textId="73F54B2F" w:rsidR="004A2B3A" w:rsidRPr="009A241E" w:rsidRDefault="004A2B3A" w:rsidP="004A2B3A">
      <w:pPr>
        <w:pStyle w:val="Heading2"/>
        <w:numPr>
          <w:ilvl w:val="0"/>
          <w:numId w:val="0"/>
        </w:numPr>
        <w:ind w:left="1134" w:hanging="1134"/>
      </w:pPr>
      <w:r>
        <w:t>Section 5: Declaration of nominated participant</w:t>
      </w:r>
    </w:p>
    <w:p w14:paraId="68F7B9C7" w14:textId="4F787793" w:rsidR="00D70139" w:rsidRDefault="00D70139" w:rsidP="004A2B3A">
      <w:pPr>
        <w:spacing w:before="0" w:after="0"/>
        <w:ind w:left="0"/>
      </w:pPr>
      <w:r>
        <w:t xml:space="preserve">By signing this form, I understand that, if successful: </w:t>
      </w:r>
    </w:p>
    <w:p w14:paraId="5DBD856A" w14:textId="77777777" w:rsidR="004A2B3A" w:rsidRDefault="004A2B3A" w:rsidP="004A2B3A">
      <w:pPr>
        <w:spacing w:before="0" w:after="0"/>
        <w:ind w:left="0"/>
      </w:pPr>
    </w:p>
    <w:p w14:paraId="029EFD75" w14:textId="77777777" w:rsidR="00D70139" w:rsidRDefault="00D70139" w:rsidP="004A2B3A">
      <w:pPr>
        <w:spacing w:before="0" w:after="0"/>
        <w:ind w:left="0"/>
      </w:pPr>
      <w:r>
        <w:t xml:space="preserve">My personal details will be held in confidence by providers of this programme and in accordance with the General Data Protection Act 2018. The information I have supplied will be used for the purposes of assessing my application and if I am selected, ongoing personnel administration and to support the running of the programme. I consent to providers of the programme sharing my personal data where there is a legitimate business need with other individuals and organisations, such as the team carrying out the evaluation. </w:t>
      </w:r>
    </w:p>
    <w:p w14:paraId="7C8FA388" w14:textId="77777777" w:rsidR="004A2B3A" w:rsidRDefault="004A2B3A" w:rsidP="004A2B3A">
      <w:pPr>
        <w:spacing w:before="0" w:after="0"/>
        <w:ind w:left="0"/>
      </w:pPr>
    </w:p>
    <w:p w14:paraId="271FC53E" w14:textId="4AB428D7" w:rsidR="00D70139" w:rsidRDefault="00D70139" w:rsidP="004A2B3A">
      <w:pPr>
        <w:spacing w:before="0" w:after="0"/>
        <w:ind w:left="0"/>
      </w:pPr>
      <w:r>
        <w:t>If selected, I will participate fully in the programme including training, professional development, and project related work.</w:t>
      </w:r>
    </w:p>
    <w:p w14:paraId="08DEB4EB" w14:textId="77777777" w:rsidR="00D70139" w:rsidRDefault="00D70139" w:rsidP="004A2B3A">
      <w:pPr>
        <w:spacing w:before="0" w:after="0"/>
        <w:ind w:left="0"/>
      </w:pPr>
    </w:p>
    <w:p w14:paraId="62CF433B" w14:textId="77777777" w:rsidR="00D70139" w:rsidRDefault="00D70139" w:rsidP="004A2B3A">
      <w:pPr>
        <w:spacing w:before="0" w:after="0"/>
        <w:ind w:left="0"/>
      </w:pPr>
      <w:r>
        <w:t>I will be expected to lead system wide QI projects in partnership with other participants of the programme. The project will involve system wide working and the one assigned may not seem immediately relevant to me or my organisation.</w:t>
      </w:r>
    </w:p>
    <w:p w14:paraId="4453208D" w14:textId="77777777" w:rsidR="00D70139" w:rsidRDefault="00D70139" w:rsidP="004A2B3A">
      <w:pPr>
        <w:spacing w:before="0" w:after="0"/>
        <w:ind w:left="0"/>
      </w:pPr>
    </w:p>
    <w:p w14:paraId="44148D33" w14:textId="77777777" w:rsidR="00D70139" w:rsidRDefault="00D70139" w:rsidP="004A2B3A">
      <w:pPr>
        <w:spacing w:before="0" w:after="0"/>
        <w:ind w:left="0"/>
      </w:pPr>
      <w:r>
        <w:t xml:space="preserve">I am aware of the level of commitment required and am confident that I have the full support of my line manager/colleague who can make an independent assessment and my organisation for the duration of the initiative. </w:t>
      </w:r>
    </w:p>
    <w:p w14:paraId="6379BE68" w14:textId="77777777" w:rsidR="00D70139" w:rsidRDefault="00D70139" w:rsidP="004A2B3A">
      <w:pPr>
        <w:spacing w:before="0" w:after="0"/>
        <w:ind w:left="0"/>
      </w:pPr>
    </w:p>
    <w:p w14:paraId="508A96AA" w14:textId="4E15F47F" w:rsidR="00D70139" w:rsidRDefault="00D70139" w:rsidP="004A2B3A">
      <w:pPr>
        <w:spacing w:before="0" w:after="0"/>
        <w:ind w:left="0"/>
      </w:pPr>
      <w:r>
        <w:t>If for any reason I am no longer able to participate, I will let providers of the programme know</w:t>
      </w:r>
      <w:r w:rsidR="002035CE">
        <w:t>,</w:t>
      </w:r>
      <w:r>
        <w:t xml:space="preserve"> in writing</w:t>
      </w:r>
      <w:r w:rsidR="002035CE">
        <w:t>,</w:t>
      </w:r>
      <w:r>
        <w:t xml:space="preserve"> at the earliest opportunity. </w:t>
      </w:r>
    </w:p>
    <w:p w14:paraId="041634CE" w14:textId="77777777" w:rsidR="002035CE" w:rsidRDefault="002035CE" w:rsidP="004A2B3A">
      <w:pPr>
        <w:spacing w:before="0" w:after="0"/>
        <w:ind w:left="0"/>
      </w:pPr>
    </w:p>
    <w:p w14:paraId="1F4EB380" w14:textId="77777777" w:rsidR="00D70139" w:rsidRPr="002E5B13" w:rsidRDefault="00D70139" w:rsidP="002035CE">
      <w:pPr>
        <w:spacing w:before="0" w:after="0"/>
        <w:ind w:left="0"/>
        <w:rPr>
          <w:b/>
          <w:bCs/>
        </w:rPr>
      </w:pPr>
      <w:r w:rsidRPr="002E5B13">
        <w:rPr>
          <w:b/>
          <w:bCs/>
        </w:rPr>
        <w:t>Filmed Sessions</w:t>
      </w:r>
    </w:p>
    <w:p w14:paraId="2B2A2DF9" w14:textId="77777777" w:rsidR="002035CE" w:rsidRDefault="002035CE" w:rsidP="002035CE">
      <w:pPr>
        <w:spacing w:before="0" w:after="0"/>
        <w:ind w:left="0"/>
      </w:pPr>
    </w:p>
    <w:p w14:paraId="2948E947" w14:textId="4C4F542B" w:rsidR="00D70139" w:rsidRDefault="00D70139" w:rsidP="002035CE">
      <w:pPr>
        <w:spacing w:before="0" w:after="0"/>
        <w:ind w:left="0"/>
      </w:pPr>
      <w:r>
        <w:t xml:space="preserve">There will be several sessions during the programme where you will be photographed or filmed </w:t>
      </w:r>
      <w:r w:rsidR="002035CE">
        <w:t>to</w:t>
      </w:r>
      <w:r>
        <w:t xml:space="preserve"> build on your learning. This footage will be played back and reviewed during the course in order that Members and Faculty can learn from this and will form part of the course.</w:t>
      </w:r>
    </w:p>
    <w:p w14:paraId="03B3C809" w14:textId="77777777" w:rsidR="002035CE" w:rsidRDefault="002035CE" w:rsidP="002035CE">
      <w:pPr>
        <w:spacing w:before="0" w:after="0"/>
        <w:ind w:left="0"/>
      </w:pPr>
    </w:p>
    <w:p w14:paraId="6D2A0FF9" w14:textId="77777777" w:rsidR="00D70139" w:rsidRDefault="00D70139" w:rsidP="002035CE">
      <w:pPr>
        <w:spacing w:before="0" w:after="0"/>
        <w:ind w:left="0"/>
      </w:pPr>
      <w:r>
        <w:t>Any footage filmed during a course will not be shared with a third party unless express permission is sought first from those involved. Any footage will be deleted within one week of the course completion and this will not be stored or distributed further.</w:t>
      </w:r>
    </w:p>
    <w:p w14:paraId="21A69397" w14:textId="77777777" w:rsidR="002035CE" w:rsidRDefault="002035CE" w:rsidP="002035CE">
      <w:pPr>
        <w:spacing w:before="0" w:after="0"/>
        <w:ind w:left="0"/>
      </w:pPr>
    </w:p>
    <w:p w14:paraId="01B3B2BB" w14:textId="21A06745" w:rsidR="00D70139" w:rsidRDefault="00D70139" w:rsidP="002035CE">
      <w:pPr>
        <w:spacing w:before="0" w:after="0"/>
        <w:ind w:left="0"/>
      </w:pPr>
      <w:r>
        <w:t>By applying for the course, you consent that the delivery team and its agents will be held free of any responsibility or claim for personal liability during the production of the photography/film/sound recording.</w:t>
      </w:r>
    </w:p>
    <w:p w14:paraId="5DA86E68" w14:textId="77777777" w:rsidR="002035CE" w:rsidRDefault="002035CE" w:rsidP="002035CE">
      <w:pPr>
        <w:spacing w:before="0" w:after="0"/>
        <w:ind w:left="0"/>
      </w:pPr>
    </w:p>
    <w:p w14:paraId="65DC595E" w14:textId="77777777" w:rsidR="00D70139" w:rsidRPr="002E5B13" w:rsidRDefault="00D70139" w:rsidP="002035CE">
      <w:pPr>
        <w:spacing w:before="0" w:after="0"/>
        <w:ind w:left="0"/>
        <w:rPr>
          <w:b/>
          <w:bCs/>
        </w:rPr>
      </w:pPr>
      <w:r w:rsidRPr="002E5B13">
        <w:rPr>
          <w:b/>
          <w:bCs/>
        </w:rPr>
        <w:lastRenderedPageBreak/>
        <w:t>Photography</w:t>
      </w:r>
    </w:p>
    <w:p w14:paraId="73568D25" w14:textId="77777777" w:rsidR="002035CE" w:rsidRDefault="002035CE" w:rsidP="002035CE">
      <w:pPr>
        <w:spacing w:before="0" w:after="0"/>
        <w:ind w:left="0"/>
      </w:pPr>
    </w:p>
    <w:p w14:paraId="515D5626" w14:textId="1A5CC0A0" w:rsidR="00D70139" w:rsidRDefault="00D70139" w:rsidP="002035CE">
      <w:pPr>
        <w:spacing w:before="0" w:after="0"/>
        <w:ind w:left="0"/>
      </w:pPr>
      <w:r>
        <w:t>During courses, photos may be taken for the use of promotional materials and group photos may be taken as mementos of the event.</w:t>
      </w:r>
    </w:p>
    <w:p w14:paraId="550557A9" w14:textId="77777777" w:rsidR="002035CE" w:rsidRDefault="002035CE" w:rsidP="002035CE">
      <w:pPr>
        <w:spacing w:before="0" w:after="0"/>
        <w:ind w:left="0"/>
      </w:pPr>
    </w:p>
    <w:p w14:paraId="04BEC8F9" w14:textId="16EE74D9" w:rsidR="00D70139" w:rsidRDefault="00D70139" w:rsidP="002035CE">
      <w:pPr>
        <w:spacing w:before="0" w:after="0"/>
        <w:ind w:left="0"/>
      </w:pPr>
      <w:r>
        <w:t xml:space="preserve">By applying for the course, you consent </w:t>
      </w:r>
      <w:r w:rsidR="002E5B13">
        <w:t>for</w:t>
      </w:r>
      <w:r>
        <w:t xml:space="preserve"> the delivery teams to reproduce, copy, exhibit, publish and distribute photographic images for use within marketing materials or on their website and that the delivery teams will be held free of any responsibility or claim for personal liability during the production of the photography/film/sound recording.</w:t>
      </w:r>
    </w:p>
    <w:p w14:paraId="554D70D5" w14:textId="77777777" w:rsidR="002035CE" w:rsidRDefault="002035CE" w:rsidP="002035CE">
      <w:pPr>
        <w:spacing w:before="0" w:after="0"/>
        <w:ind w:left="0"/>
      </w:pPr>
    </w:p>
    <w:p w14:paraId="2630B1C7" w14:textId="5A71A82B" w:rsidR="00D70139" w:rsidRDefault="00D70139" w:rsidP="002035CE">
      <w:pPr>
        <w:spacing w:before="0" w:after="0"/>
        <w:ind w:left="0"/>
      </w:pPr>
      <w:r>
        <w:t>I confirm that the information provided in the application form is accurate.</w:t>
      </w:r>
    </w:p>
    <w:p w14:paraId="4113B4AE" w14:textId="77777777" w:rsidR="002035CE" w:rsidRDefault="002035CE" w:rsidP="002035CE">
      <w:pPr>
        <w:spacing w:before="0" w:after="0"/>
        <w:ind w:left="0"/>
      </w:pPr>
    </w:p>
    <w:tbl>
      <w:tblPr>
        <w:tblStyle w:val="TableGrid"/>
        <w:tblW w:w="0" w:type="auto"/>
        <w:tblInd w:w="62" w:type="dxa"/>
        <w:tblLook w:val="0000" w:firstRow="0" w:lastRow="0" w:firstColumn="0" w:lastColumn="0" w:noHBand="0" w:noVBand="0"/>
      </w:tblPr>
      <w:tblGrid>
        <w:gridCol w:w="2201"/>
        <w:gridCol w:w="6946"/>
      </w:tblGrid>
      <w:tr w:rsidR="00325FAE" w14:paraId="5BDB93AF" w14:textId="77777777" w:rsidTr="00325FAE">
        <w:trPr>
          <w:trHeight w:val="454"/>
        </w:trPr>
        <w:tc>
          <w:tcPr>
            <w:tcW w:w="2201" w:type="dxa"/>
            <w:vAlign w:val="center"/>
          </w:tcPr>
          <w:p w14:paraId="652BDDD6" w14:textId="0FAF7270" w:rsidR="00325FAE" w:rsidRDefault="00325FAE" w:rsidP="00325FAE">
            <w:pPr>
              <w:spacing w:before="0" w:after="0"/>
              <w:ind w:left="0"/>
            </w:pPr>
            <w:r>
              <w:t>Name (applicant)</w:t>
            </w:r>
          </w:p>
        </w:tc>
        <w:tc>
          <w:tcPr>
            <w:tcW w:w="6946" w:type="dxa"/>
            <w:vAlign w:val="center"/>
          </w:tcPr>
          <w:p w14:paraId="5EEA4164" w14:textId="77777777" w:rsidR="00325FAE" w:rsidRDefault="00325FAE" w:rsidP="00325FAE">
            <w:pPr>
              <w:spacing w:before="0" w:after="0"/>
              <w:ind w:left="0"/>
            </w:pPr>
          </w:p>
        </w:tc>
      </w:tr>
      <w:tr w:rsidR="00325FAE" w14:paraId="7FB09534" w14:textId="77777777" w:rsidTr="00325FAE">
        <w:trPr>
          <w:trHeight w:val="454"/>
        </w:trPr>
        <w:tc>
          <w:tcPr>
            <w:tcW w:w="2201" w:type="dxa"/>
            <w:vAlign w:val="center"/>
          </w:tcPr>
          <w:p w14:paraId="1B410B71" w14:textId="3629AE6D" w:rsidR="00325FAE" w:rsidRDefault="00325FAE" w:rsidP="00325FAE">
            <w:pPr>
              <w:spacing w:before="0" w:after="0"/>
              <w:ind w:left="0"/>
            </w:pPr>
            <w:r>
              <w:t>Job Title</w:t>
            </w:r>
          </w:p>
        </w:tc>
        <w:tc>
          <w:tcPr>
            <w:tcW w:w="6946" w:type="dxa"/>
            <w:vAlign w:val="center"/>
          </w:tcPr>
          <w:p w14:paraId="2960BFF3" w14:textId="77777777" w:rsidR="00325FAE" w:rsidRDefault="00325FAE" w:rsidP="00325FAE">
            <w:pPr>
              <w:spacing w:before="0" w:after="0"/>
              <w:ind w:left="0"/>
            </w:pPr>
          </w:p>
        </w:tc>
      </w:tr>
      <w:tr w:rsidR="00325FAE" w14:paraId="6ED88D57" w14:textId="77777777" w:rsidTr="00325FAE">
        <w:trPr>
          <w:trHeight w:val="454"/>
        </w:trPr>
        <w:tc>
          <w:tcPr>
            <w:tcW w:w="2201" w:type="dxa"/>
            <w:vAlign w:val="center"/>
          </w:tcPr>
          <w:p w14:paraId="68ADEE98" w14:textId="173E4D64" w:rsidR="00325FAE" w:rsidRDefault="00325FAE" w:rsidP="00325FAE">
            <w:pPr>
              <w:spacing w:before="0" w:after="0"/>
              <w:ind w:left="0"/>
            </w:pPr>
            <w:r>
              <w:t>Date</w:t>
            </w:r>
          </w:p>
        </w:tc>
        <w:tc>
          <w:tcPr>
            <w:tcW w:w="6946" w:type="dxa"/>
            <w:vAlign w:val="center"/>
          </w:tcPr>
          <w:p w14:paraId="73A728E3" w14:textId="77777777" w:rsidR="00325FAE" w:rsidRDefault="00325FAE" w:rsidP="00325FAE">
            <w:pPr>
              <w:spacing w:before="0" w:after="0"/>
              <w:ind w:left="0"/>
            </w:pPr>
          </w:p>
        </w:tc>
      </w:tr>
      <w:tr w:rsidR="00325FAE" w14:paraId="19426DAD" w14:textId="77777777" w:rsidTr="00325FAE">
        <w:trPr>
          <w:trHeight w:val="454"/>
        </w:trPr>
        <w:tc>
          <w:tcPr>
            <w:tcW w:w="2201" w:type="dxa"/>
            <w:vAlign w:val="center"/>
          </w:tcPr>
          <w:p w14:paraId="40F044A3" w14:textId="2424E822" w:rsidR="00325FAE" w:rsidRDefault="00325FAE" w:rsidP="00325FAE">
            <w:pPr>
              <w:spacing w:before="0" w:after="0"/>
              <w:ind w:left="0"/>
            </w:pPr>
            <w:r>
              <w:t>Signature</w:t>
            </w:r>
          </w:p>
        </w:tc>
        <w:tc>
          <w:tcPr>
            <w:tcW w:w="6946" w:type="dxa"/>
            <w:vAlign w:val="center"/>
          </w:tcPr>
          <w:p w14:paraId="5C85EF83" w14:textId="77777777" w:rsidR="00325FAE" w:rsidRDefault="00325FAE" w:rsidP="00325FAE">
            <w:pPr>
              <w:spacing w:before="0" w:after="0"/>
              <w:ind w:left="0"/>
            </w:pPr>
          </w:p>
        </w:tc>
      </w:tr>
    </w:tbl>
    <w:p w14:paraId="1E43B904" w14:textId="77777777" w:rsidR="00D70139" w:rsidRDefault="00D70139" w:rsidP="00D70139">
      <w:pPr>
        <w:ind w:left="0"/>
      </w:pPr>
      <w:r>
        <w:t>We support equal opportunities. Please let us know if you have any special requirements regarding your application.</w:t>
      </w:r>
    </w:p>
    <w:p w14:paraId="10423455" w14:textId="77777777" w:rsidR="00325FAE" w:rsidRDefault="00325FAE" w:rsidP="00325FAE">
      <w:pPr>
        <w:pBdr>
          <w:bottom w:val="dashSmallGap" w:sz="4" w:space="1" w:color="auto"/>
        </w:pBdr>
        <w:ind w:left="0"/>
      </w:pPr>
    </w:p>
    <w:p w14:paraId="31B3CB01" w14:textId="77777777" w:rsidR="00325FAE" w:rsidRDefault="00325FAE" w:rsidP="00D70139">
      <w:pPr>
        <w:ind w:left="0"/>
      </w:pPr>
    </w:p>
    <w:sectPr w:rsidR="00325FAE" w:rsidSect="00506971">
      <w:headerReference w:type="default" r:id="rId12"/>
      <w:footerReference w:type="default" r:id="rId13"/>
      <w:pgSz w:w="11906" w:h="16838"/>
      <w:pgMar w:top="1985" w:right="1274" w:bottom="1276" w:left="1276" w:header="1111"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E5D0" w14:textId="77777777" w:rsidR="00606C09" w:rsidRDefault="00606C09" w:rsidP="00EB783D">
      <w:pPr>
        <w:spacing w:before="0" w:after="0"/>
      </w:pPr>
      <w:r>
        <w:separator/>
      </w:r>
    </w:p>
  </w:endnote>
  <w:endnote w:type="continuationSeparator" w:id="0">
    <w:p w14:paraId="1D1A47D0" w14:textId="77777777" w:rsidR="00606C09" w:rsidRDefault="00606C09"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97F6" w14:textId="77777777" w:rsidR="00EB783D" w:rsidRPr="00A91472" w:rsidRDefault="00000000" w:rsidP="00EB783D">
    <w:pPr>
      <w:pStyle w:val="Footer"/>
      <w:ind w:left="0"/>
    </w:pPr>
    <w:sdt>
      <w:sdtPr>
        <w:alias w:val="Title"/>
        <w:tag w:val="title"/>
        <w:id w:val="-1372076360"/>
        <w:showingPlcHdr/>
        <w:dataBinding w:prefixMappings="xmlns:ns0='http://purl.org/dc/elements/1.1/' xmlns:ns1='http://schemas.openxmlformats.org/package/2006/metadata/core-properties' " w:xpath="/ns1:coreProperties[1]/ns0:title[1]" w:storeItemID="{6C3C8BC8-F283-45AE-878A-BAB7291924A1}"/>
        <w:text/>
      </w:sdtPr>
      <w:sdtContent>
        <w:r w:rsidR="00E60767">
          <w:t xml:space="preserve">     </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fldSimple w:instr=" NUMPAGES ">
      <w:r w:rsidR="00EB783D">
        <w:t>11</w:t>
      </w:r>
    </w:fldSimple>
  </w:p>
  <w:p w14:paraId="09176D32"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F39D" w14:textId="77777777" w:rsidR="00606C09" w:rsidRDefault="00606C09" w:rsidP="00EB783D">
      <w:pPr>
        <w:spacing w:before="0" w:after="0"/>
      </w:pPr>
      <w:r>
        <w:separator/>
      </w:r>
    </w:p>
  </w:footnote>
  <w:footnote w:type="continuationSeparator" w:id="0">
    <w:p w14:paraId="54CA4C3C" w14:textId="77777777" w:rsidR="00606C09" w:rsidRDefault="00606C09"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31D4" w14:textId="77777777" w:rsidR="00EB783D" w:rsidRDefault="006073EE" w:rsidP="00EB783D">
    <w:pPr>
      <w:pStyle w:val="Header"/>
      <w:ind w:left="0"/>
    </w:pPr>
    <w:r>
      <w:rPr>
        <w:noProof/>
      </w:rPr>
      <w:drawing>
        <wp:anchor distT="0" distB="0" distL="114300" distR="114300" simplePos="0" relativeHeight="251659264" behindDoc="1" locked="0" layoutInCell="1" allowOverlap="1" wp14:anchorId="0E48BA79" wp14:editId="172666B0">
          <wp:simplePos x="0" y="0"/>
          <wp:positionH relativeFrom="column">
            <wp:posOffset>-716915</wp:posOffset>
          </wp:positionH>
          <wp:positionV relativeFrom="paragraph">
            <wp:posOffset>-462280</wp:posOffset>
          </wp:positionV>
          <wp:extent cx="2167890" cy="716280"/>
          <wp:effectExtent l="0" t="0" r="3810" b="0"/>
          <wp:wrapNone/>
          <wp:docPr id="51" name="Picture 5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7890" cy="7162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73E204A" wp14:editId="6569931E">
          <wp:simplePos x="0" y="0"/>
          <wp:positionH relativeFrom="column">
            <wp:posOffset>4382613</wp:posOffset>
          </wp:positionH>
          <wp:positionV relativeFrom="paragraph">
            <wp:posOffset>-377459</wp:posOffset>
          </wp:positionV>
          <wp:extent cx="1828283" cy="632181"/>
          <wp:effectExtent l="0" t="0" r="635" b="3175"/>
          <wp:wrapNone/>
          <wp:docPr id="52" name="Picture 5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283" cy="632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2047"/>
    <w:multiLevelType w:val="multilevel"/>
    <w:tmpl w:val="184EE138"/>
    <w:lvl w:ilvl="0">
      <w:start w:val="1"/>
      <w:numFmt w:val="bullet"/>
      <w:lvlText w:val=""/>
      <w:lvlJc w:val="left"/>
      <w:pPr>
        <w:ind w:left="1494" w:hanging="360"/>
      </w:pPr>
      <w:rPr>
        <w:rFonts w:ascii="Symbol" w:hAnsi="Symbol" w:hint="default"/>
      </w:rPr>
    </w:lvl>
    <w:lvl w:ilvl="1">
      <w:start w:val="1"/>
      <w:numFmt w:val="decimal"/>
      <w:lvlText w:val="%1.%2."/>
      <w:lvlJc w:val="left"/>
      <w:pPr>
        <w:ind w:left="1566" w:hanging="432"/>
      </w:pPr>
    </w:lvl>
    <w:lvl w:ilvl="2">
      <w:start w:val="1"/>
      <w:numFmt w:val="decimal"/>
      <w:lvlText w:val="%1.%2.%3."/>
      <w:lvlJc w:val="left"/>
      <w:pPr>
        <w:ind w:left="1998" w:hanging="504"/>
      </w:pPr>
    </w:lvl>
    <w:lvl w:ilvl="3">
      <w:start w:val="1"/>
      <w:numFmt w:val="decimal"/>
      <w:lvlText w:val="%1.%2.%3.%4."/>
      <w:lvlJc w:val="left"/>
      <w:pPr>
        <w:ind w:left="2502" w:hanging="648"/>
      </w:pPr>
    </w:lvl>
    <w:lvl w:ilvl="4">
      <w:start w:val="1"/>
      <w:numFmt w:val="decimal"/>
      <w:lvlText w:val="%1.%2.%3.%4.%5."/>
      <w:lvlJc w:val="left"/>
      <w:pPr>
        <w:ind w:left="3006" w:hanging="792"/>
      </w:pPr>
    </w:lvl>
    <w:lvl w:ilvl="5">
      <w:start w:val="1"/>
      <w:numFmt w:val="decimal"/>
      <w:lvlText w:val="%1.%2.%3.%4.%5.%6."/>
      <w:lvlJc w:val="left"/>
      <w:pPr>
        <w:ind w:left="3510" w:hanging="936"/>
      </w:pPr>
    </w:lvl>
    <w:lvl w:ilvl="6">
      <w:start w:val="1"/>
      <w:numFmt w:val="decimal"/>
      <w:lvlText w:val="%1.%2.%3.%4.%5.%6.%7."/>
      <w:lvlJc w:val="left"/>
      <w:pPr>
        <w:ind w:left="4014" w:hanging="1080"/>
      </w:pPr>
    </w:lvl>
    <w:lvl w:ilvl="7">
      <w:start w:val="1"/>
      <w:numFmt w:val="decimal"/>
      <w:lvlText w:val="%1.%2.%3.%4.%5.%6.%7.%8."/>
      <w:lvlJc w:val="left"/>
      <w:pPr>
        <w:ind w:left="4518" w:hanging="1224"/>
      </w:pPr>
    </w:lvl>
    <w:lvl w:ilvl="8">
      <w:start w:val="1"/>
      <w:numFmt w:val="decimal"/>
      <w:lvlText w:val="%1.%2.%3.%4.%5.%6.%7.%8.%9."/>
      <w:lvlJc w:val="left"/>
      <w:pPr>
        <w:ind w:left="5094" w:hanging="1440"/>
      </w:pPr>
    </w:lvl>
  </w:abstractNum>
  <w:abstractNum w:abstractNumId="11" w15:restartNumberingAfterBreak="0">
    <w:nsid w:val="07F731B4"/>
    <w:multiLevelType w:val="hybridMultilevel"/>
    <w:tmpl w:val="9880029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9048A7"/>
    <w:multiLevelType w:val="hybridMultilevel"/>
    <w:tmpl w:val="454E38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160478"/>
    <w:multiLevelType w:val="hybridMultilevel"/>
    <w:tmpl w:val="218A258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D66687"/>
    <w:multiLevelType w:val="hybridMultilevel"/>
    <w:tmpl w:val="17184B4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24302A"/>
    <w:multiLevelType w:val="hybridMultilevel"/>
    <w:tmpl w:val="DDC6B2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1965502"/>
    <w:multiLevelType w:val="hybridMultilevel"/>
    <w:tmpl w:val="77AA41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2D1141B"/>
    <w:multiLevelType w:val="hybridMultilevel"/>
    <w:tmpl w:val="018CB65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66453200">
    <w:abstractNumId w:val="0"/>
  </w:num>
  <w:num w:numId="2" w16cid:durableId="1308363180">
    <w:abstractNumId w:val="1"/>
  </w:num>
  <w:num w:numId="3" w16cid:durableId="850337384">
    <w:abstractNumId w:val="2"/>
  </w:num>
  <w:num w:numId="4" w16cid:durableId="573009769">
    <w:abstractNumId w:val="3"/>
  </w:num>
  <w:num w:numId="5" w16cid:durableId="2041588577">
    <w:abstractNumId w:val="8"/>
  </w:num>
  <w:num w:numId="6" w16cid:durableId="1081374007">
    <w:abstractNumId w:val="4"/>
  </w:num>
  <w:num w:numId="7" w16cid:durableId="314652966">
    <w:abstractNumId w:val="5"/>
  </w:num>
  <w:num w:numId="8" w16cid:durableId="252780506">
    <w:abstractNumId w:val="6"/>
  </w:num>
  <w:num w:numId="9" w16cid:durableId="1381203852">
    <w:abstractNumId w:val="7"/>
  </w:num>
  <w:num w:numId="10" w16cid:durableId="1151871196">
    <w:abstractNumId w:val="9"/>
  </w:num>
  <w:num w:numId="11" w16cid:durableId="1118913937">
    <w:abstractNumId w:val="16"/>
  </w:num>
  <w:num w:numId="12" w16cid:durableId="1409644909">
    <w:abstractNumId w:val="25"/>
  </w:num>
  <w:num w:numId="13" w16cid:durableId="1357538226">
    <w:abstractNumId w:val="15"/>
  </w:num>
  <w:num w:numId="14" w16cid:durableId="1846286153">
    <w:abstractNumId w:val="31"/>
  </w:num>
  <w:num w:numId="15" w16cid:durableId="253317670">
    <w:abstractNumId w:val="21"/>
  </w:num>
  <w:num w:numId="16" w16cid:durableId="2034844633">
    <w:abstractNumId w:val="33"/>
  </w:num>
  <w:num w:numId="17" w16cid:durableId="1050307569">
    <w:abstractNumId w:val="18"/>
  </w:num>
  <w:num w:numId="18" w16cid:durableId="1901672357">
    <w:abstractNumId w:val="29"/>
  </w:num>
  <w:num w:numId="19" w16cid:durableId="351685622">
    <w:abstractNumId w:val="12"/>
  </w:num>
  <w:num w:numId="20" w16cid:durableId="1744252735">
    <w:abstractNumId w:val="32"/>
  </w:num>
  <w:num w:numId="21" w16cid:durableId="1419517803">
    <w:abstractNumId w:val="23"/>
  </w:num>
  <w:num w:numId="22" w16cid:durableId="720984958">
    <w:abstractNumId w:val="22"/>
  </w:num>
  <w:num w:numId="23" w16cid:durableId="712311473">
    <w:abstractNumId w:val="28"/>
  </w:num>
  <w:num w:numId="24" w16cid:durableId="275987062">
    <w:abstractNumId w:val="17"/>
  </w:num>
  <w:num w:numId="25" w16cid:durableId="28193074">
    <w:abstractNumId w:val="19"/>
  </w:num>
  <w:num w:numId="26" w16cid:durableId="2042123535">
    <w:abstractNumId w:val="37"/>
  </w:num>
  <w:num w:numId="27" w16cid:durableId="1860267775">
    <w:abstractNumId w:val="13"/>
  </w:num>
  <w:num w:numId="28" w16cid:durableId="395711537">
    <w:abstractNumId w:val="26"/>
  </w:num>
  <w:num w:numId="29" w16cid:durableId="950430461">
    <w:abstractNumId w:val="20"/>
  </w:num>
  <w:num w:numId="30" w16cid:durableId="344094862">
    <w:abstractNumId w:val="38"/>
  </w:num>
  <w:num w:numId="31" w16cid:durableId="982389507">
    <w:abstractNumId w:val="34"/>
  </w:num>
  <w:num w:numId="32" w16cid:durableId="1014191521">
    <w:abstractNumId w:val="35"/>
  </w:num>
  <w:num w:numId="33" w16cid:durableId="439027932">
    <w:abstractNumId w:val="14"/>
  </w:num>
  <w:num w:numId="34" w16cid:durableId="1507401672">
    <w:abstractNumId w:val="27"/>
  </w:num>
  <w:num w:numId="35" w16cid:durableId="334504609">
    <w:abstractNumId w:val="36"/>
  </w:num>
  <w:num w:numId="36" w16cid:durableId="2247014">
    <w:abstractNumId w:val="30"/>
  </w:num>
  <w:num w:numId="37" w16cid:durableId="675689264">
    <w:abstractNumId w:val="24"/>
  </w:num>
  <w:num w:numId="38" w16cid:durableId="716510710">
    <w:abstractNumId w:val="11"/>
  </w:num>
  <w:num w:numId="39" w16cid:durableId="5964054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F5"/>
    <w:rsid w:val="00002914"/>
    <w:rsid w:val="00005E44"/>
    <w:rsid w:val="00006D55"/>
    <w:rsid w:val="0002198D"/>
    <w:rsid w:val="00033ADA"/>
    <w:rsid w:val="00053CDD"/>
    <w:rsid w:val="000665B0"/>
    <w:rsid w:val="00094FB7"/>
    <w:rsid w:val="000A4797"/>
    <w:rsid w:val="000D46B7"/>
    <w:rsid w:val="000E0E86"/>
    <w:rsid w:val="000F560D"/>
    <w:rsid w:val="001372BC"/>
    <w:rsid w:val="00137B4C"/>
    <w:rsid w:val="0014479C"/>
    <w:rsid w:val="00145819"/>
    <w:rsid w:val="00182901"/>
    <w:rsid w:val="0018348A"/>
    <w:rsid w:val="00186694"/>
    <w:rsid w:val="00186DE1"/>
    <w:rsid w:val="0018700C"/>
    <w:rsid w:val="001A11D8"/>
    <w:rsid w:val="001B214F"/>
    <w:rsid w:val="001D2701"/>
    <w:rsid w:val="001E3EFC"/>
    <w:rsid w:val="001F0D2A"/>
    <w:rsid w:val="001F1C0E"/>
    <w:rsid w:val="00201DAA"/>
    <w:rsid w:val="002035CE"/>
    <w:rsid w:val="00225AB9"/>
    <w:rsid w:val="00250FB0"/>
    <w:rsid w:val="00253D0E"/>
    <w:rsid w:val="00254FFE"/>
    <w:rsid w:val="00284237"/>
    <w:rsid w:val="002E5B13"/>
    <w:rsid w:val="002E71E8"/>
    <w:rsid w:val="002F7C32"/>
    <w:rsid w:val="00303903"/>
    <w:rsid w:val="00324D0B"/>
    <w:rsid w:val="00325FAE"/>
    <w:rsid w:val="00331F09"/>
    <w:rsid w:val="00343A4F"/>
    <w:rsid w:val="00374F17"/>
    <w:rsid w:val="00375DF6"/>
    <w:rsid w:val="003771EC"/>
    <w:rsid w:val="003A0076"/>
    <w:rsid w:val="003A663C"/>
    <w:rsid w:val="003C6732"/>
    <w:rsid w:val="003C6E42"/>
    <w:rsid w:val="003E56EE"/>
    <w:rsid w:val="004201AA"/>
    <w:rsid w:val="0042305D"/>
    <w:rsid w:val="004A1ADD"/>
    <w:rsid w:val="004A2B3A"/>
    <w:rsid w:val="004A4C30"/>
    <w:rsid w:val="004B201F"/>
    <w:rsid w:val="004B5B2F"/>
    <w:rsid w:val="00506971"/>
    <w:rsid w:val="00514203"/>
    <w:rsid w:val="00546A28"/>
    <w:rsid w:val="00562866"/>
    <w:rsid w:val="005D1EE6"/>
    <w:rsid w:val="005D604D"/>
    <w:rsid w:val="00606C09"/>
    <w:rsid w:val="006073EE"/>
    <w:rsid w:val="00610177"/>
    <w:rsid w:val="006134A1"/>
    <w:rsid w:val="006606C1"/>
    <w:rsid w:val="00677927"/>
    <w:rsid w:val="0068694C"/>
    <w:rsid w:val="006916DD"/>
    <w:rsid w:val="006A3B30"/>
    <w:rsid w:val="006B3E9C"/>
    <w:rsid w:val="00706434"/>
    <w:rsid w:val="007076C9"/>
    <w:rsid w:val="00707718"/>
    <w:rsid w:val="00716D9A"/>
    <w:rsid w:val="0073239B"/>
    <w:rsid w:val="00732AFE"/>
    <w:rsid w:val="00741D9B"/>
    <w:rsid w:val="00757FF0"/>
    <w:rsid w:val="00781F15"/>
    <w:rsid w:val="00796043"/>
    <w:rsid w:val="0079730D"/>
    <w:rsid w:val="007D2821"/>
    <w:rsid w:val="007E534C"/>
    <w:rsid w:val="00826D33"/>
    <w:rsid w:val="00831670"/>
    <w:rsid w:val="008318CC"/>
    <w:rsid w:val="008344D6"/>
    <w:rsid w:val="00843CF9"/>
    <w:rsid w:val="00844D34"/>
    <w:rsid w:val="008507F0"/>
    <w:rsid w:val="008E4397"/>
    <w:rsid w:val="009102C2"/>
    <w:rsid w:val="00911DD5"/>
    <w:rsid w:val="00914E09"/>
    <w:rsid w:val="009359D1"/>
    <w:rsid w:val="0096475D"/>
    <w:rsid w:val="00967546"/>
    <w:rsid w:val="009A7716"/>
    <w:rsid w:val="009C506B"/>
    <w:rsid w:val="009D1227"/>
    <w:rsid w:val="009F46DD"/>
    <w:rsid w:val="00A16E5D"/>
    <w:rsid w:val="00A23003"/>
    <w:rsid w:val="00A51956"/>
    <w:rsid w:val="00A5534C"/>
    <w:rsid w:val="00A677CA"/>
    <w:rsid w:val="00A827E1"/>
    <w:rsid w:val="00A8707D"/>
    <w:rsid w:val="00AA22F5"/>
    <w:rsid w:val="00AB232E"/>
    <w:rsid w:val="00B047A2"/>
    <w:rsid w:val="00B218EE"/>
    <w:rsid w:val="00B31CD9"/>
    <w:rsid w:val="00B420E7"/>
    <w:rsid w:val="00B50E90"/>
    <w:rsid w:val="00B60EDE"/>
    <w:rsid w:val="00B80EAE"/>
    <w:rsid w:val="00B95FB4"/>
    <w:rsid w:val="00BB42FA"/>
    <w:rsid w:val="00BB52B2"/>
    <w:rsid w:val="00BC1D94"/>
    <w:rsid w:val="00BE78AB"/>
    <w:rsid w:val="00C12290"/>
    <w:rsid w:val="00C23FB6"/>
    <w:rsid w:val="00C31806"/>
    <w:rsid w:val="00C4088C"/>
    <w:rsid w:val="00C70178"/>
    <w:rsid w:val="00C71E62"/>
    <w:rsid w:val="00C819CD"/>
    <w:rsid w:val="00C93AF5"/>
    <w:rsid w:val="00CA1529"/>
    <w:rsid w:val="00CE1243"/>
    <w:rsid w:val="00CF76EE"/>
    <w:rsid w:val="00D437D5"/>
    <w:rsid w:val="00D627A4"/>
    <w:rsid w:val="00D70139"/>
    <w:rsid w:val="00D71324"/>
    <w:rsid w:val="00D9038F"/>
    <w:rsid w:val="00D9569D"/>
    <w:rsid w:val="00DD7B4B"/>
    <w:rsid w:val="00DE3EFB"/>
    <w:rsid w:val="00DF5432"/>
    <w:rsid w:val="00E23D89"/>
    <w:rsid w:val="00E60767"/>
    <w:rsid w:val="00E77512"/>
    <w:rsid w:val="00E839CB"/>
    <w:rsid w:val="00E90CB2"/>
    <w:rsid w:val="00EA1208"/>
    <w:rsid w:val="00EB3F99"/>
    <w:rsid w:val="00EB44FF"/>
    <w:rsid w:val="00EB783D"/>
    <w:rsid w:val="00ED504C"/>
    <w:rsid w:val="00EF04A7"/>
    <w:rsid w:val="00F14F7D"/>
    <w:rsid w:val="00F467F7"/>
    <w:rsid w:val="00F52EE5"/>
    <w:rsid w:val="00F74D6B"/>
    <w:rsid w:val="00F913CD"/>
    <w:rsid w:val="00FB3C48"/>
    <w:rsid w:val="00FB5D31"/>
    <w:rsid w:val="00FC7C60"/>
    <w:rsid w:val="00FD2B5D"/>
    <w:rsid w:val="00FD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3FFA1"/>
  <w15:docId w15:val="{C09388D5-092B-4416-9D8F-35C2F03E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39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A677CA"/>
    <w:rPr>
      <w:color w:val="605E5C"/>
      <w:shd w:val="clear" w:color="auto" w:fill="E1DFDD"/>
    </w:rPr>
  </w:style>
  <w:style w:type="table" w:styleId="GridTable4-Accent1">
    <w:name w:val="Grid Table 4 Accent 1"/>
    <w:basedOn w:val="TableNormal"/>
    <w:uiPriority w:val="49"/>
    <w:rsid w:val="00A827E1"/>
    <w:tblPr>
      <w:tblStyleRowBandSize w:val="1"/>
      <w:tblStyleColBandSize w:val="1"/>
      <w:tblInd w:w="0" w:type="nil"/>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FFFFFF"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749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eicb-cpr.icsworkforce@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Nad\Downloads\MSE%20ICS%20Basic%20Word%20Template%20(with%20guide%20to%20create%20an%20accessible%20word%20document).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9adbdd-3b51-43d6-b24b-2cf193def50f">
      <Terms xmlns="http://schemas.microsoft.com/office/infopath/2007/PartnerControls"/>
    </lcf76f155ced4ddcb4097134ff3c332f>
    <TaxCatchAll xmlns="2432fb7f-92e3-4e19-9038-657207bc63b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2A8488C79457409E90E0812080AA84" ma:contentTypeVersion="19" ma:contentTypeDescription="Create a new document." ma:contentTypeScope="" ma:versionID="109d888985e0d8204a956024076d583a">
  <xsd:schema xmlns:xsd="http://www.w3.org/2001/XMLSchema" xmlns:xs="http://www.w3.org/2001/XMLSchema" xmlns:p="http://schemas.microsoft.com/office/2006/metadata/properties" xmlns:ns1="http://schemas.microsoft.com/sharepoint/v3" xmlns:ns2="be9adbdd-3b51-43d6-b24b-2cf193def50f" xmlns:ns3="2432fb7f-92e3-4e19-9038-657207bc63ba" targetNamespace="http://schemas.microsoft.com/office/2006/metadata/properties" ma:root="true" ma:fieldsID="737f307c1b1f34059b4f04a833d845ca" ns1:_="" ns2:_="" ns3:_="">
    <xsd:import namespace="http://schemas.microsoft.com/sharepoint/v3"/>
    <xsd:import namespace="be9adbdd-3b51-43d6-b24b-2cf193def50f"/>
    <xsd:import namespace="2432fb7f-92e3-4e19-9038-657207bc63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adbdd-3b51-43d6-b24b-2cf193def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2fb7f-92e3-4e19-9038-657207bc63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9790be-cefc-4205-aee2-d00165bfaf36}" ma:internalName="TaxCatchAll" ma:showField="CatchAllData" ma:web="2432fb7f-92e3-4e19-9038-657207bc6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C2543-C20D-43A6-B175-99AF83AF44CD}">
  <ds:schemaRefs>
    <ds:schemaRef ds:uri="http://schemas.microsoft.com/office/2006/metadata/properties"/>
    <ds:schemaRef ds:uri="http://schemas.microsoft.com/office/infopath/2007/PartnerControls"/>
    <ds:schemaRef ds:uri="be9adbdd-3b51-43d6-b24b-2cf193def50f"/>
    <ds:schemaRef ds:uri="2432fb7f-92e3-4e19-9038-657207bc63ba"/>
    <ds:schemaRef ds:uri="http://schemas.microsoft.com/sharepoint/v3"/>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89049121-F6A2-4117-99B5-B9AB6A61C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9adbdd-3b51-43d6-b24b-2cf193def50f"/>
    <ds:schemaRef ds:uri="2432fb7f-92e3-4e19-9038-657207bc6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F0BCF-ABE9-4CE7-B230-25D9084C2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MSE ICS Basic Word Template (with guide to create an accessible word document)</Template>
  <TotalTime>1</TotalTime>
  <Pages>7</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8380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Nadine (99F) Castle Point &amp; Rochford CCG</dc:creator>
  <cp:keywords/>
  <dc:description/>
  <cp:lastModifiedBy>REES, Lauren (NHS MID AND SOUTH ESSEX ICB - 06Q)</cp:lastModifiedBy>
  <cp:revision>2</cp:revision>
  <cp:lastPrinted>2021-12-03T14:01:00Z</cp:lastPrinted>
  <dcterms:created xsi:type="dcterms:W3CDTF">2023-02-24T09:08:00Z</dcterms:created>
  <dcterms:modified xsi:type="dcterms:W3CDTF">2023-02-24T09:08:00Z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0x0101004B2A8488C79457409E90E0812080AA84</vt:lpwstr>
  </property>
  <property fmtid="{D5CDD505-2E9C-101B-9397-08002B2CF9AE}" pid="3" name="MediaServiceImageTags">
    <vt:lpwstr/>
  </property>
  <property fmtid="{D5CDD505-2E9C-101B-9397-08002B2CF9AE}" pid="4" name="IntranetKeywords">
    <vt:lpwstr>6;#MSE|e2a38f45-20b0-427a-808a-97dee85b2f9f</vt:lpwstr>
  </property>
</Properties>
</file>